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DE34" w14:textId="77777777" w:rsidR="00B21235" w:rsidRDefault="001975E9" w:rsidP="00D15F9F">
      <w:pPr>
        <w:jc w:val="center"/>
        <w:rPr>
          <w:noProof/>
        </w:rPr>
      </w:pPr>
      <w:r>
        <w:rPr>
          <w:rFonts w:ascii="Verdana" w:hAnsi="Verdana"/>
          <w:b/>
          <w:sz w:val="28"/>
          <w:szCs w:val="28"/>
        </w:rPr>
        <w:t>СОГЛАСИЕ НА ОБРАБОТКУ ПЕРСОНАЛЬНЫХ ДАННЫХ</w:t>
      </w:r>
    </w:p>
    <w:p w14:paraId="1D4575D1" w14:textId="77777777" w:rsidR="00D15F9F" w:rsidRDefault="00D15F9F" w:rsidP="00D15F9F">
      <w:pPr>
        <w:jc w:val="center"/>
        <w:rPr>
          <w:noProof/>
        </w:rPr>
      </w:pPr>
    </w:p>
    <w:p w14:paraId="0CC58F65" w14:textId="77777777" w:rsidR="00D15F9F" w:rsidRDefault="00D15F9F" w:rsidP="00D15F9F">
      <w:pPr>
        <w:jc w:val="both"/>
        <w:rPr>
          <w:noProof/>
        </w:rPr>
      </w:pPr>
      <w:r>
        <w:rPr>
          <w:noProof/>
        </w:rPr>
        <w:t>Я, ___________________________________________________________________________</w:t>
      </w:r>
    </w:p>
    <w:p w14:paraId="121ADF93" w14:textId="77777777" w:rsidR="00D15F9F" w:rsidRPr="002A786F" w:rsidRDefault="00D15F9F" w:rsidP="00D15F9F">
      <w:pPr>
        <w:jc w:val="both"/>
        <w:rPr>
          <w:noProof/>
          <w:sz w:val="18"/>
          <w:szCs w:val="1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A786F">
        <w:rPr>
          <w:noProof/>
          <w:sz w:val="18"/>
          <w:szCs w:val="18"/>
        </w:rPr>
        <w:t>(фамилия, имя, отчество)</w:t>
      </w:r>
    </w:p>
    <w:p w14:paraId="2BFFC1A0" w14:textId="77777777" w:rsidR="00D15F9F" w:rsidRDefault="00142C90" w:rsidP="00D15F9F">
      <w:pPr>
        <w:jc w:val="both"/>
        <w:rPr>
          <w:noProof/>
        </w:rPr>
      </w:pPr>
      <w:r>
        <w:rPr>
          <w:noProof/>
        </w:rPr>
        <w:t>п</w:t>
      </w:r>
      <w:r w:rsidR="00D15F9F">
        <w:rPr>
          <w:noProof/>
        </w:rPr>
        <w:t>аспорт сери</w:t>
      </w:r>
      <w:r>
        <w:rPr>
          <w:noProof/>
        </w:rPr>
        <w:t>я</w:t>
      </w:r>
      <w:r w:rsidR="00D15F9F">
        <w:rPr>
          <w:noProof/>
        </w:rPr>
        <w:t xml:space="preserve"> _______ № _____________, выдан «____»___________20___г. _____________________________________________________________________________,</w:t>
      </w:r>
    </w:p>
    <w:p w14:paraId="0DB3EBF2" w14:textId="77777777" w:rsidR="00D15F9F" w:rsidRDefault="00D15F9F" w:rsidP="00D15F9F">
      <w:pPr>
        <w:jc w:val="center"/>
        <w:rPr>
          <w:noProof/>
        </w:rPr>
      </w:pPr>
      <w:r>
        <w:rPr>
          <w:noProof/>
          <w:sz w:val="18"/>
          <w:szCs w:val="18"/>
        </w:rPr>
        <w:t>(наименование органа, выдавшего паспорт)</w:t>
      </w:r>
    </w:p>
    <w:p w14:paraId="4A6F6E11" w14:textId="77777777" w:rsidR="00D15F9F" w:rsidRDefault="00142C90" w:rsidP="00D15F9F">
      <w:pPr>
        <w:jc w:val="both"/>
        <w:rPr>
          <w:noProof/>
        </w:rPr>
      </w:pPr>
      <w:r>
        <w:rPr>
          <w:noProof/>
        </w:rPr>
        <w:t>п</w:t>
      </w:r>
      <w:r w:rsidR="00D15F9F">
        <w:rPr>
          <w:noProof/>
        </w:rPr>
        <w:t>роживающий(ая)  по адресу____________________________________________________ _____________________________________________________________________________,</w:t>
      </w:r>
      <w:r w:rsidR="00B21235">
        <w:rPr>
          <w:noProof/>
        </w:rPr>
        <w:t xml:space="preserve"> </w:t>
      </w:r>
    </w:p>
    <w:p w14:paraId="2FDE6322" w14:textId="77777777" w:rsidR="00142C90" w:rsidRDefault="00D15F9F" w:rsidP="00142C90">
      <w:pPr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  <w:t>(адрес указывается с почтовым индексом)</w:t>
      </w:r>
    </w:p>
    <w:p w14:paraId="018DEAD8" w14:textId="77777777" w:rsidR="001975E9" w:rsidRDefault="00B21235" w:rsidP="001975E9">
      <w:pPr>
        <w:jc w:val="both"/>
        <w:rPr>
          <w:noProof/>
        </w:rPr>
      </w:pPr>
      <w:r>
        <w:rPr>
          <w:noProof/>
        </w:rPr>
        <w:t xml:space="preserve">именуемый далее Субъект персональных данных, </w:t>
      </w:r>
      <w:r w:rsidR="001975E9" w:rsidRPr="001975E9">
        <w:rPr>
          <w:noProof/>
        </w:rPr>
        <w:t xml:space="preserve">в соответствии со ст. 9 Федерального закона от 27.07.2006 г. № 152-ФЗ «О персональных данных» свободно, своей волей и в своем интересе предоставляю согласие уполномоченным лицам Федерального государственного бюджетного учреждения науки "Федеральный исследовательский центр "Институт катализа им. Г.К. Борескова Сибирского отделения Российской академии наук" (далее – </w:t>
      </w:r>
      <w:r w:rsidR="00607AD5" w:rsidRPr="00607AD5">
        <w:rPr>
          <w:noProof/>
        </w:rPr>
        <w:t>Институт катализа СО РАН</w:t>
      </w:r>
      <w:r w:rsidR="001975E9" w:rsidRPr="001975E9">
        <w:rPr>
          <w:noProof/>
        </w:rPr>
        <w:t xml:space="preserve">), расположенному по адресу: 630090 г. Новосибирск, проспект Академика Лаврентьева, д 5, на автоматизированную (в том числе в информационно-телекоммуникационных сетях) или без использования средств автоматизации,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соответствии с Законодательными актами РФ, обезличивание, блокирование, удаление, уничтожение персональных данных, в том числе: </w:t>
      </w:r>
    </w:p>
    <w:p w14:paraId="3C770BA1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фамилия, имя, отчество (при наличии) (в том числе прежние фамилии, имена и (или) отчества (при наличии), в случае их изменения); </w:t>
      </w:r>
    </w:p>
    <w:p w14:paraId="3E05EAF1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число, месяц, год рождения; </w:t>
      </w:r>
    </w:p>
    <w:p w14:paraId="0413017C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место рождения; </w:t>
      </w:r>
    </w:p>
    <w:p w14:paraId="682CB508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информация о гражданстве (в том числе прежние гражданства, иные гражданства); </w:t>
      </w:r>
    </w:p>
    <w:p w14:paraId="1629DC95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вид, серия, номер документа, удостоверяющего личность, наименование органа, выдавшего его, дата выдачи; </w:t>
      </w:r>
    </w:p>
    <w:p w14:paraId="5F001073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адрес и дата регистрации (снятия с регистрационного учета) по месту жительства (месту пребывания); </w:t>
      </w:r>
    </w:p>
    <w:p w14:paraId="20840131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номер контактного телефона или сведения о других способах связи; </w:t>
      </w:r>
    </w:p>
    <w:p w14:paraId="032E807B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>реквизиты страхового свидетельства обязательного пе</w:t>
      </w:r>
      <w:r w:rsidR="009648ED">
        <w:rPr>
          <w:noProof/>
        </w:rPr>
        <w:t>нсионного страхования;</w:t>
      </w:r>
      <w:r w:rsidRPr="001975E9">
        <w:rPr>
          <w:noProof/>
        </w:rPr>
        <w:t xml:space="preserve"> </w:t>
      </w:r>
    </w:p>
    <w:p w14:paraId="2A03B3B2" w14:textId="77777777" w:rsidR="00CD4B30" w:rsidRDefault="00CD4B30" w:rsidP="001975E9">
      <w:pPr>
        <w:pStyle w:val="a6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данные медицинского характера - в случаях, предусмотренных законодательством, необходимые для поступления;</w:t>
      </w:r>
    </w:p>
    <w:p w14:paraId="6B11724E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сведения о воинском учете и реквизиты документов воинского учета; </w:t>
      </w:r>
    </w:p>
    <w:p w14:paraId="175B057C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>сведения об образовании</w:t>
      </w:r>
      <w:r w:rsidR="00CD4B30">
        <w:rPr>
          <w:noProof/>
        </w:rPr>
        <w:t xml:space="preserve"> предыдущего уровня </w:t>
      </w:r>
      <w:r w:rsidRPr="001975E9">
        <w:rPr>
          <w:noProof/>
        </w:rPr>
        <w:t>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14:paraId="19EE364C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информация о владении иностранными языками; </w:t>
      </w:r>
    </w:p>
    <w:p w14:paraId="62A5C9B0" w14:textId="77777777" w:rsid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биометрические данные (фотоизображения, видеоизображения и др.); </w:t>
      </w:r>
    </w:p>
    <w:p w14:paraId="0D375B1A" w14:textId="77777777" w:rsidR="00CD4B30" w:rsidRDefault="00CD4B30" w:rsidP="001975E9">
      <w:pPr>
        <w:pStyle w:val="a6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сведения об успеваемости;</w:t>
      </w:r>
    </w:p>
    <w:p w14:paraId="1FAEB915" w14:textId="77777777" w:rsidR="00CD4B30" w:rsidRPr="00CD4B30" w:rsidRDefault="00CD4B30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CD4B30">
        <w:rPr>
          <w:noProof/>
        </w:rPr>
        <w:t>сведения об индивидуальных достижениях;</w:t>
      </w:r>
    </w:p>
    <w:p w14:paraId="0CFF1CCB" w14:textId="77777777" w:rsidR="001975E9" w:rsidRPr="00CD4B30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CD4B30">
        <w:rPr>
          <w:noProof/>
        </w:rPr>
        <w:t>номер расчетного счета;</w:t>
      </w:r>
    </w:p>
    <w:p w14:paraId="32005A22" w14:textId="77777777" w:rsidR="001975E9" w:rsidRPr="001975E9" w:rsidRDefault="001975E9" w:rsidP="001975E9">
      <w:pPr>
        <w:pStyle w:val="a6"/>
        <w:numPr>
          <w:ilvl w:val="0"/>
          <w:numId w:val="1"/>
        </w:numPr>
        <w:jc w:val="both"/>
        <w:rPr>
          <w:noProof/>
        </w:rPr>
      </w:pPr>
      <w:r w:rsidRPr="001975E9">
        <w:rPr>
          <w:noProof/>
        </w:rPr>
        <w:t xml:space="preserve">иные персональные данные в соответствии с законодательными и иными нормативными правовыми актами Российской Федерации и локальными нормативными актами </w:t>
      </w:r>
      <w:r w:rsidR="00607AD5" w:rsidRPr="00607AD5">
        <w:rPr>
          <w:noProof/>
        </w:rPr>
        <w:t>Институт</w:t>
      </w:r>
      <w:r w:rsidR="00607AD5">
        <w:rPr>
          <w:noProof/>
        </w:rPr>
        <w:t>а</w:t>
      </w:r>
      <w:r w:rsidR="00607AD5" w:rsidRPr="00607AD5">
        <w:rPr>
          <w:noProof/>
        </w:rPr>
        <w:t xml:space="preserve"> катализа СО РАН</w:t>
      </w:r>
      <w:r w:rsidRPr="001975E9">
        <w:rPr>
          <w:noProof/>
        </w:rPr>
        <w:t>.</w:t>
      </w:r>
    </w:p>
    <w:p w14:paraId="528EA1A4" w14:textId="77777777" w:rsidR="001975E9" w:rsidRDefault="001975E9" w:rsidP="001975E9">
      <w:pPr>
        <w:jc w:val="both"/>
        <w:rPr>
          <w:noProof/>
        </w:rPr>
      </w:pPr>
      <w:r w:rsidRPr="001975E9">
        <w:rPr>
          <w:noProof/>
        </w:rPr>
        <w:t xml:space="preserve">      Вышеуказанные персональные данные предоставляю для обработки в целях</w:t>
      </w:r>
      <w:r w:rsidR="00CD4B30">
        <w:rPr>
          <w:noProof/>
        </w:rPr>
        <w:t xml:space="preserve"> </w:t>
      </w:r>
      <w:r w:rsidRPr="001975E9">
        <w:rPr>
          <w:noProof/>
        </w:rPr>
        <w:t xml:space="preserve">обеспечения соблюдения в отношении меня законодательства Российской Федерации в сфере </w:t>
      </w:r>
      <w:r w:rsidR="00CD4B30">
        <w:rPr>
          <w:noProof/>
        </w:rPr>
        <w:t xml:space="preserve">образования </w:t>
      </w:r>
      <w:r w:rsidRPr="001975E9">
        <w:rPr>
          <w:noProof/>
        </w:rPr>
        <w:t>и непосредств</w:t>
      </w:r>
      <w:r w:rsidR="00CD4B30">
        <w:rPr>
          <w:noProof/>
        </w:rPr>
        <w:t>енно связанных с ними отношений</w:t>
      </w:r>
      <w:r w:rsidRPr="001975E9">
        <w:rPr>
          <w:noProof/>
        </w:rPr>
        <w:t xml:space="preserve">, для реализации </w:t>
      </w:r>
      <w:r w:rsidRPr="001975E9">
        <w:rPr>
          <w:noProof/>
        </w:rPr>
        <w:lastRenderedPageBreak/>
        <w:t xml:space="preserve">полномочий, возложенных на </w:t>
      </w:r>
      <w:r w:rsidR="00607AD5" w:rsidRPr="00607AD5">
        <w:rPr>
          <w:noProof/>
        </w:rPr>
        <w:t>Институт катализа СО РАН</w:t>
      </w:r>
      <w:r w:rsidRPr="001975E9">
        <w:rPr>
          <w:noProof/>
        </w:rPr>
        <w:t xml:space="preserve"> законодательством Российской Федерации.</w:t>
      </w:r>
    </w:p>
    <w:p w14:paraId="44DC01DF" w14:textId="77777777" w:rsidR="00CD4B30" w:rsidRDefault="00CD4B30" w:rsidP="00CD4B30">
      <w:pPr>
        <w:jc w:val="both"/>
        <w:rPr>
          <w:noProof/>
        </w:rPr>
      </w:pPr>
      <w:r>
        <w:rPr>
          <w:noProof/>
        </w:rPr>
        <w:t xml:space="preserve">       Я ознакомлен(а) с тем, что:</w:t>
      </w:r>
    </w:p>
    <w:p w14:paraId="47409410" w14:textId="77777777" w:rsidR="00CD4B30" w:rsidRDefault="00CD4B30" w:rsidP="00CD4B30">
      <w:pPr>
        <w:pStyle w:val="a6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согласие на обработку персональных данных действует с даты подписания настоящего согласия в течение всего срока работы в </w:t>
      </w:r>
      <w:r w:rsidR="00607AD5" w:rsidRPr="00607AD5">
        <w:rPr>
          <w:noProof/>
        </w:rPr>
        <w:t>Институт</w:t>
      </w:r>
      <w:r w:rsidR="00607AD5">
        <w:rPr>
          <w:noProof/>
        </w:rPr>
        <w:t>е</w:t>
      </w:r>
      <w:r w:rsidR="00607AD5" w:rsidRPr="00607AD5">
        <w:rPr>
          <w:noProof/>
        </w:rPr>
        <w:t xml:space="preserve"> катализа СО РАН</w:t>
      </w:r>
      <w:r>
        <w:rPr>
          <w:noProof/>
        </w:rPr>
        <w:t>;</w:t>
      </w:r>
    </w:p>
    <w:p w14:paraId="137D11AB" w14:textId="77777777" w:rsidR="00CD4B30" w:rsidRDefault="00CD4B30" w:rsidP="00CD4B30">
      <w:pPr>
        <w:pStyle w:val="a6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401B7728" w14:textId="77777777" w:rsidR="00CD4B30" w:rsidRDefault="00CD4B30" w:rsidP="00CD4B30">
      <w:pPr>
        <w:pStyle w:val="a6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в случае отзыва согласия на обработку персональных данных </w:t>
      </w:r>
      <w:r w:rsidR="00607AD5" w:rsidRPr="00607AD5">
        <w:rPr>
          <w:noProof/>
        </w:rPr>
        <w:t>Институт катализа СО РАН</w:t>
      </w:r>
      <w:r>
        <w:rPr>
          <w:noProof/>
        </w:rPr>
        <w:t xml:space="preserve"> вправе продолжить обработку персональных данных без согласия при наличии оснований, указанных в п.п. 2 11 ч. 1 ст. 6, ч. 2 ст. 10 и ч. 2 ст. 11 Федерального закона от 27.07.2006 № 152-ФЗ «О персональных данных»;</w:t>
      </w:r>
    </w:p>
    <w:p w14:paraId="78B70F8C" w14:textId="77777777" w:rsidR="00CD4B30" w:rsidRDefault="00CD4B30" w:rsidP="00CD4B30">
      <w:pPr>
        <w:pStyle w:val="a6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после прекращения образовательных отношений персональные данные будут храниться в </w:t>
      </w:r>
      <w:r w:rsidR="00607AD5" w:rsidRPr="00607AD5">
        <w:rPr>
          <w:noProof/>
        </w:rPr>
        <w:t>Институт</w:t>
      </w:r>
      <w:r w:rsidR="00607AD5">
        <w:rPr>
          <w:noProof/>
        </w:rPr>
        <w:t>е</w:t>
      </w:r>
      <w:r w:rsidR="00607AD5" w:rsidRPr="00607AD5">
        <w:rPr>
          <w:noProof/>
        </w:rPr>
        <w:t xml:space="preserve"> катализа СО РАН</w:t>
      </w:r>
      <w:r>
        <w:rPr>
          <w:noProof/>
        </w:rPr>
        <w:t xml:space="preserve"> в течение предусмотренного законодательством Российской Федерации срока хранения документов;</w:t>
      </w:r>
    </w:p>
    <w:p w14:paraId="21DC5BC8" w14:textId="77777777" w:rsidR="00CD4B30" w:rsidRDefault="00CD4B30" w:rsidP="00CD4B30">
      <w:pPr>
        <w:pStyle w:val="a6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на </w:t>
      </w:r>
      <w:r w:rsidR="00607AD5" w:rsidRPr="00607AD5">
        <w:rPr>
          <w:noProof/>
        </w:rPr>
        <w:t>Институт катализа СО РАН</w:t>
      </w:r>
      <w:r w:rsidR="00607AD5">
        <w:rPr>
          <w:noProof/>
        </w:rPr>
        <w:t xml:space="preserve"> </w:t>
      </w:r>
      <w:r>
        <w:rPr>
          <w:noProof/>
        </w:rPr>
        <w:t>функций, полномочий и обязанностей.</w:t>
      </w:r>
    </w:p>
    <w:p w14:paraId="1DB9CD1E" w14:textId="77777777" w:rsidR="00CD4B30" w:rsidRDefault="00CD4B30" w:rsidP="00CD4B30">
      <w:pPr>
        <w:jc w:val="both"/>
        <w:rPr>
          <w:noProof/>
        </w:rPr>
      </w:pPr>
    </w:p>
    <w:p w14:paraId="7BFEB9FB" w14:textId="77777777" w:rsidR="00CD4B30" w:rsidRDefault="00CD4B30" w:rsidP="00CD4B30">
      <w:pPr>
        <w:jc w:val="both"/>
        <w:rPr>
          <w:noProof/>
        </w:rPr>
      </w:pPr>
      <w:r>
        <w:rPr>
          <w:noProof/>
        </w:rPr>
        <w:t>Настоящее согласие действует со дня его подписания до дня отзыва в письменной форме.</w:t>
      </w:r>
    </w:p>
    <w:p w14:paraId="7631DA53" w14:textId="77777777" w:rsidR="00CD4B30" w:rsidRDefault="00CD4B30" w:rsidP="00CD4B30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191A400" w14:textId="77777777" w:rsidR="00D15F9F" w:rsidRDefault="00CD4B30" w:rsidP="00D15F9F">
      <w:pPr>
        <w:jc w:val="both"/>
        <w:rPr>
          <w:noProof/>
        </w:rPr>
      </w:pPr>
      <w:r>
        <w:rPr>
          <w:noProof/>
        </w:rPr>
        <w:tab/>
      </w:r>
    </w:p>
    <w:p w14:paraId="7B4D8BF5" w14:textId="77777777" w:rsidR="00D15F9F" w:rsidRDefault="00D15F9F" w:rsidP="00D15F9F">
      <w:pPr>
        <w:jc w:val="both"/>
        <w:rPr>
          <w:noProof/>
        </w:rPr>
      </w:pPr>
      <w:r>
        <w:rPr>
          <w:noProof/>
        </w:rPr>
        <w:t>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14:paraId="68FF2EDC" w14:textId="77777777" w:rsidR="00D15F9F" w:rsidRDefault="00D15F9F" w:rsidP="00D15F9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  <w:r w:rsidRPr="005B3662">
        <w:rPr>
          <w:noProof/>
          <w:sz w:val="18"/>
          <w:szCs w:val="18"/>
        </w:rPr>
        <w:t>(подпись</w:t>
      </w:r>
      <w:r w:rsidR="00B21235">
        <w:rPr>
          <w:noProof/>
          <w:sz w:val="18"/>
          <w:szCs w:val="18"/>
        </w:rPr>
        <w:t xml:space="preserve"> абитуриента</w:t>
      </w:r>
      <w:r w:rsidRPr="005B3662">
        <w:rPr>
          <w:noProof/>
          <w:sz w:val="18"/>
          <w:szCs w:val="18"/>
        </w:rPr>
        <w:t>)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5B3662">
        <w:rPr>
          <w:noProof/>
          <w:sz w:val="18"/>
          <w:szCs w:val="18"/>
        </w:rPr>
        <w:t>(ФИО – расшифровка)</w:t>
      </w:r>
    </w:p>
    <w:p w14:paraId="20B5ADAD" w14:textId="77777777" w:rsidR="00D15F9F" w:rsidRDefault="00D15F9F" w:rsidP="00D15F9F">
      <w:pPr>
        <w:jc w:val="both"/>
        <w:rPr>
          <w:noProof/>
          <w:sz w:val="20"/>
          <w:szCs w:val="20"/>
        </w:rPr>
      </w:pPr>
    </w:p>
    <w:p w14:paraId="74D49412" w14:textId="6C2E38B2" w:rsidR="00D15F9F" w:rsidRDefault="00CD4B30" w:rsidP="00D15F9F">
      <w:pPr>
        <w:jc w:val="both"/>
        <w:rPr>
          <w:noProof/>
        </w:rPr>
      </w:pPr>
      <w:r>
        <w:rPr>
          <w:noProof/>
        </w:rPr>
        <w:t>«_____»____________202</w:t>
      </w:r>
      <w:r w:rsidR="00DA2802">
        <w:rPr>
          <w:noProof/>
        </w:rPr>
        <w:t>6</w:t>
      </w:r>
      <w:r>
        <w:rPr>
          <w:noProof/>
        </w:rPr>
        <w:t xml:space="preserve"> </w:t>
      </w:r>
      <w:r w:rsidR="00D15F9F" w:rsidRPr="005B3662">
        <w:rPr>
          <w:noProof/>
        </w:rPr>
        <w:t>г.</w:t>
      </w:r>
    </w:p>
    <w:p w14:paraId="1A4168A8" w14:textId="77777777" w:rsidR="00D15F9F" w:rsidRDefault="00D15F9F" w:rsidP="00D15F9F">
      <w:pPr>
        <w:jc w:val="both"/>
        <w:rPr>
          <w:noProof/>
        </w:rPr>
      </w:pPr>
    </w:p>
    <w:p w14:paraId="5A58C115" w14:textId="77777777" w:rsidR="00D15F9F" w:rsidRDefault="00D15F9F" w:rsidP="00D15F9F">
      <w:pPr>
        <w:jc w:val="both"/>
        <w:rPr>
          <w:noProof/>
        </w:rPr>
      </w:pPr>
    </w:p>
    <w:p w14:paraId="19F42A7B" w14:textId="77777777" w:rsidR="00D15F9F" w:rsidRDefault="00D15F9F" w:rsidP="00D15F9F">
      <w:pPr>
        <w:jc w:val="both"/>
        <w:rPr>
          <w:noProof/>
        </w:rPr>
      </w:pPr>
    </w:p>
    <w:p w14:paraId="470E8115" w14:textId="77777777" w:rsidR="00D15F9F" w:rsidRDefault="00D15F9F" w:rsidP="00D15F9F">
      <w:pPr>
        <w:jc w:val="both"/>
        <w:rPr>
          <w:noProof/>
        </w:rPr>
      </w:pPr>
    </w:p>
    <w:p w14:paraId="127AD8A6" w14:textId="77777777" w:rsidR="00D15F9F" w:rsidRDefault="00D15F9F" w:rsidP="00D15F9F">
      <w:pPr>
        <w:jc w:val="both"/>
        <w:rPr>
          <w:noProof/>
        </w:rPr>
      </w:pPr>
    </w:p>
    <w:p w14:paraId="0DD61FDD" w14:textId="77777777" w:rsidR="00D15F9F" w:rsidRDefault="00D15F9F" w:rsidP="00D15F9F">
      <w:pPr>
        <w:jc w:val="both"/>
        <w:rPr>
          <w:noProof/>
        </w:rPr>
      </w:pPr>
    </w:p>
    <w:p w14:paraId="6A9126AB" w14:textId="77777777" w:rsidR="00D15F9F" w:rsidRDefault="00D15F9F" w:rsidP="00D15F9F">
      <w:pPr>
        <w:jc w:val="both"/>
        <w:rPr>
          <w:noProof/>
        </w:rPr>
      </w:pPr>
    </w:p>
    <w:p w14:paraId="5D854F9A" w14:textId="77777777" w:rsidR="00D15F9F" w:rsidRDefault="00D15F9F" w:rsidP="00D15F9F">
      <w:pPr>
        <w:jc w:val="both"/>
        <w:rPr>
          <w:noProof/>
        </w:rPr>
      </w:pPr>
    </w:p>
    <w:p w14:paraId="5E4BACD9" w14:textId="77777777" w:rsidR="00D15F9F" w:rsidRDefault="00D15F9F" w:rsidP="00D15F9F">
      <w:pPr>
        <w:jc w:val="both"/>
        <w:rPr>
          <w:noProof/>
        </w:rPr>
      </w:pPr>
    </w:p>
    <w:p w14:paraId="1832DBDF" w14:textId="77777777" w:rsidR="00D15F9F" w:rsidRDefault="00D15F9F" w:rsidP="00D15F9F">
      <w:pPr>
        <w:jc w:val="both"/>
        <w:rPr>
          <w:noProof/>
        </w:rPr>
      </w:pPr>
    </w:p>
    <w:p w14:paraId="7229C816" w14:textId="77777777" w:rsidR="00D15F9F" w:rsidRDefault="00D15F9F" w:rsidP="00D15F9F"/>
    <w:p w14:paraId="47EDD82C" w14:textId="77777777" w:rsidR="009A7106" w:rsidRDefault="009A7106">
      <w:bookmarkStart w:id="0" w:name="_GoBack"/>
      <w:bookmarkEnd w:id="0"/>
    </w:p>
    <w:sectPr w:rsidR="009A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03562"/>
    <w:multiLevelType w:val="hybridMultilevel"/>
    <w:tmpl w:val="43EAEEA0"/>
    <w:lvl w:ilvl="0" w:tplc="461E8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775E5"/>
    <w:multiLevelType w:val="hybridMultilevel"/>
    <w:tmpl w:val="61A685CC"/>
    <w:lvl w:ilvl="0" w:tplc="461E8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0C"/>
    <w:rsid w:val="000A2604"/>
    <w:rsid w:val="00142C90"/>
    <w:rsid w:val="00194236"/>
    <w:rsid w:val="001975E9"/>
    <w:rsid w:val="0034661C"/>
    <w:rsid w:val="00381260"/>
    <w:rsid w:val="0039500D"/>
    <w:rsid w:val="003A73ED"/>
    <w:rsid w:val="00420C3F"/>
    <w:rsid w:val="004D1ADF"/>
    <w:rsid w:val="004F2448"/>
    <w:rsid w:val="005015A5"/>
    <w:rsid w:val="0050720C"/>
    <w:rsid w:val="00607AD5"/>
    <w:rsid w:val="00684036"/>
    <w:rsid w:val="0080187F"/>
    <w:rsid w:val="009648ED"/>
    <w:rsid w:val="009A22A8"/>
    <w:rsid w:val="009A7106"/>
    <w:rsid w:val="009D742A"/>
    <w:rsid w:val="009E636E"/>
    <w:rsid w:val="00AC2E01"/>
    <w:rsid w:val="00B21235"/>
    <w:rsid w:val="00B4573F"/>
    <w:rsid w:val="00BE0686"/>
    <w:rsid w:val="00C346C3"/>
    <w:rsid w:val="00CD4B30"/>
    <w:rsid w:val="00D15F9F"/>
    <w:rsid w:val="00D30752"/>
    <w:rsid w:val="00D74743"/>
    <w:rsid w:val="00DA2802"/>
    <w:rsid w:val="00E06187"/>
    <w:rsid w:val="00EE7CF0"/>
    <w:rsid w:val="00F5473B"/>
    <w:rsid w:val="00F71024"/>
    <w:rsid w:val="00FB48F8"/>
    <w:rsid w:val="00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5EE6"/>
  <w15:docId w15:val="{B90138A2-98A7-4C52-8CC6-085BD39C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E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975E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97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80;&#1085;&#1072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5BE8-67F9-4BED-8CE6-A5C38F8226C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651C64D-F354-47ED-A246-F7DA8383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2</Pages>
  <Words>667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 J. Belih</dc:creator>
  <cp:lastModifiedBy>Рудер</cp:lastModifiedBy>
  <cp:revision>2</cp:revision>
  <cp:lastPrinted>2016-10-27T03:09:00Z</cp:lastPrinted>
  <dcterms:created xsi:type="dcterms:W3CDTF">2026-07-06T08:43:00Z</dcterms:created>
  <dcterms:modified xsi:type="dcterms:W3CDTF">2026-07-06T08:43:00Z</dcterms:modified>
</cp:coreProperties>
</file>