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76C22" w14:textId="77777777" w:rsidR="0031122B" w:rsidRDefault="00A94AA4" w:rsidP="009142EC">
      <w:pPr>
        <w:ind w:left="4962" w:firstLine="0"/>
        <w:jc w:val="left"/>
        <w:rPr>
          <w:color w:val="FF0000"/>
        </w:rPr>
      </w:pPr>
      <w:bookmarkStart w:id="0" w:name="_Hlk200126413"/>
      <w:proofErr w:type="spellStart"/>
      <w:r>
        <w:t>И.о</w:t>
      </w:r>
      <w:proofErr w:type="spellEnd"/>
      <w:r>
        <w:t>. д</w:t>
      </w:r>
      <w:r w:rsidR="00B757E7" w:rsidRPr="005C193B">
        <w:t>иректор</w:t>
      </w:r>
      <w:r>
        <w:t>а</w:t>
      </w:r>
      <w:r w:rsidR="007B53B2">
        <w:t xml:space="preserve"> / Директору </w:t>
      </w:r>
      <w:r w:rsidR="007B53B2" w:rsidRPr="007B53B2">
        <w:rPr>
          <w:color w:val="FF0000"/>
        </w:rPr>
        <w:t>(с 10.07.2026</w:t>
      </w:r>
      <w:r w:rsidR="0031122B">
        <w:rPr>
          <w:color w:val="FF0000"/>
        </w:rPr>
        <w:t>, оставить нужное</w:t>
      </w:r>
      <w:r w:rsidR="007B53B2" w:rsidRPr="007B53B2">
        <w:rPr>
          <w:color w:val="FF0000"/>
        </w:rPr>
        <w:t xml:space="preserve">) </w:t>
      </w:r>
    </w:p>
    <w:p w14:paraId="7D840DDD" w14:textId="3946DADF" w:rsidR="00B757E7" w:rsidRPr="005C193B" w:rsidRDefault="00271785" w:rsidP="009142EC">
      <w:pPr>
        <w:ind w:left="4962" w:firstLine="0"/>
        <w:jc w:val="left"/>
      </w:pPr>
      <w:r w:rsidRPr="005C193B">
        <w:t>И</w:t>
      </w:r>
      <w:r>
        <w:t>нститута катализа</w:t>
      </w:r>
      <w:r w:rsidRPr="005C193B">
        <w:t xml:space="preserve"> </w:t>
      </w:r>
      <w:r w:rsidR="00B757E7" w:rsidRPr="005C193B">
        <w:t>СО РАН,</w:t>
      </w:r>
      <w:r w:rsidR="00B757E7" w:rsidRPr="005C193B">
        <w:br/>
        <w:t xml:space="preserve">академику </w:t>
      </w:r>
      <w:r w:rsidR="007B53B2">
        <w:t xml:space="preserve">РАН </w:t>
      </w:r>
      <w:r w:rsidR="00B757E7" w:rsidRPr="005C193B">
        <w:t xml:space="preserve">В.И. </w:t>
      </w:r>
      <w:proofErr w:type="spellStart"/>
      <w:r w:rsidR="00B757E7" w:rsidRPr="005C193B">
        <w:t>Бухтиярову</w:t>
      </w:r>
      <w:proofErr w:type="spellEnd"/>
    </w:p>
    <w:p w14:paraId="4E14CF8B" w14:textId="77777777" w:rsidR="00B757E7" w:rsidRPr="005C193B" w:rsidRDefault="00B757E7" w:rsidP="00694900">
      <w:pPr>
        <w:ind w:left="4962" w:firstLine="0"/>
      </w:pPr>
      <w:r w:rsidRPr="005C193B">
        <w:t xml:space="preserve">от </w:t>
      </w:r>
      <w:r w:rsidR="00271785" w:rsidRPr="005C193B">
        <w:t>____________________________</w:t>
      </w:r>
      <w:r w:rsidR="00271785">
        <w:t>________</w:t>
      </w:r>
    </w:p>
    <w:p w14:paraId="0F6AF5DE" w14:textId="77777777" w:rsidR="00B757E7" w:rsidRPr="00694900" w:rsidRDefault="00B757E7" w:rsidP="00694900">
      <w:pPr>
        <w:ind w:left="4962" w:firstLine="0"/>
        <w:jc w:val="center"/>
        <w:rPr>
          <w:i/>
          <w:sz w:val="20"/>
        </w:rPr>
      </w:pPr>
      <w:r w:rsidRPr="00694900">
        <w:rPr>
          <w:i/>
          <w:sz w:val="20"/>
        </w:rPr>
        <w:t>(Фамилия)</w:t>
      </w:r>
    </w:p>
    <w:p w14:paraId="15670E7B" w14:textId="77777777" w:rsidR="00B757E7" w:rsidRPr="005C193B" w:rsidRDefault="00B757E7" w:rsidP="00694900">
      <w:pPr>
        <w:ind w:left="4962" w:firstLine="0"/>
      </w:pPr>
      <w:r w:rsidRPr="005C193B">
        <w:t>_______________________________</w:t>
      </w:r>
      <w:r w:rsidR="00271785">
        <w:t>_______</w:t>
      </w:r>
    </w:p>
    <w:p w14:paraId="2DA34D71" w14:textId="77777777" w:rsidR="00B757E7" w:rsidRPr="00694900" w:rsidRDefault="00B757E7" w:rsidP="00D8197B">
      <w:pPr>
        <w:ind w:left="4962" w:firstLine="0"/>
        <w:jc w:val="center"/>
        <w:rPr>
          <w:i/>
          <w:sz w:val="20"/>
        </w:rPr>
      </w:pPr>
      <w:r w:rsidRPr="00694900">
        <w:rPr>
          <w:i/>
          <w:sz w:val="20"/>
        </w:rPr>
        <w:t>(Имя)</w:t>
      </w:r>
    </w:p>
    <w:p w14:paraId="6CDEA9D6" w14:textId="77777777" w:rsidR="00B757E7" w:rsidRPr="005C193B" w:rsidRDefault="00B757E7" w:rsidP="00694900">
      <w:pPr>
        <w:ind w:left="4962" w:firstLine="0"/>
      </w:pPr>
      <w:r w:rsidRPr="005C193B">
        <w:t>_______________________________</w:t>
      </w:r>
      <w:r w:rsidR="00271785">
        <w:t>_______</w:t>
      </w:r>
    </w:p>
    <w:p w14:paraId="35266304" w14:textId="77777777" w:rsidR="00B757E7" w:rsidRPr="00694900" w:rsidRDefault="00B757E7" w:rsidP="00D8197B">
      <w:pPr>
        <w:ind w:left="4962" w:firstLine="0"/>
        <w:jc w:val="center"/>
        <w:rPr>
          <w:i/>
          <w:sz w:val="20"/>
        </w:rPr>
      </w:pPr>
      <w:r w:rsidRPr="00694900">
        <w:rPr>
          <w:i/>
          <w:sz w:val="20"/>
        </w:rPr>
        <w:t>(Отчество)</w:t>
      </w:r>
    </w:p>
    <w:p w14:paraId="1CB15610" w14:textId="77777777" w:rsidR="00271785" w:rsidRDefault="00271785" w:rsidP="002125E5">
      <w:pPr>
        <w:ind w:left="4962" w:firstLine="0"/>
        <w:rPr>
          <w:i/>
        </w:rPr>
      </w:pPr>
      <w:r>
        <w:rPr>
          <w:i/>
        </w:rPr>
        <w:t>______________________________________</w:t>
      </w:r>
    </w:p>
    <w:p w14:paraId="1A45167E" w14:textId="22CF27CF" w:rsidR="006C1768" w:rsidRPr="006C1768" w:rsidRDefault="006C1768" w:rsidP="006C1768">
      <w:pPr>
        <w:ind w:left="4962" w:firstLine="0"/>
        <w:jc w:val="center"/>
        <w:rPr>
          <w:i/>
          <w:sz w:val="20"/>
        </w:rPr>
      </w:pPr>
      <w:r w:rsidRPr="006C1768">
        <w:rPr>
          <w:i/>
          <w:sz w:val="20"/>
        </w:rPr>
        <w:t>(уникальный код поступающего, заполняется членом приемной комиссии)</w:t>
      </w:r>
    </w:p>
    <w:p w14:paraId="4F4BB248" w14:textId="77777777" w:rsidR="00B757E7" w:rsidRPr="00FB552E" w:rsidRDefault="00B757E7" w:rsidP="00227B05">
      <w:pPr>
        <w:jc w:val="center"/>
        <w:rPr>
          <w:rFonts w:cs="Times New Roman"/>
          <w:b/>
          <w:bCs/>
          <w:sz w:val="22"/>
          <w:szCs w:val="22"/>
        </w:rPr>
      </w:pPr>
      <w:r w:rsidRPr="00FB552E">
        <w:rPr>
          <w:rFonts w:cs="Times New Roman"/>
          <w:b/>
          <w:sz w:val="22"/>
          <w:szCs w:val="22"/>
        </w:rPr>
        <w:t>ЗАЯВЛЕНИЕ</w:t>
      </w:r>
    </w:p>
    <w:p w14:paraId="18B8F91E" w14:textId="310B908D" w:rsidR="00E7082F" w:rsidRDefault="00B757E7" w:rsidP="00227B05">
      <w:r w:rsidRPr="005C193B">
        <w:t xml:space="preserve">Прошу принять меня на обучение </w:t>
      </w:r>
      <w:r w:rsidR="00AF31FA" w:rsidRPr="00BF2D90">
        <w:t>на места в рамках контрольных цифр приема граждан на обучение за счет бюджетных ассигнований федерального бюджета в рамках контрольных цифр приема</w:t>
      </w:r>
      <w:r w:rsidR="00AF31FA">
        <w:t xml:space="preserve"> </w:t>
      </w:r>
      <w:r w:rsidRPr="005C193B">
        <w:t xml:space="preserve">в </w:t>
      </w:r>
      <w:r w:rsidRPr="005C193B">
        <w:rPr>
          <w:rFonts w:cs="Times New Roman"/>
        </w:rPr>
        <w:t>очную</w:t>
      </w:r>
      <w:r w:rsidRPr="005C193B">
        <w:rPr>
          <w:rFonts w:cs="Times New Roman"/>
          <w:spacing w:val="-4"/>
        </w:rPr>
        <w:t xml:space="preserve"> </w:t>
      </w:r>
      <w:r w:rsidRPr="005C193B">
        <w:t>аспирантуру Института катализа СО РАН по на</w:t>
      </w:r>
      <w:r w:rsidR="00553608">
        <w:t>учной специальности</w:t>
      </w:r>
      <w:r w:rsidR="00E7082F">
        <w:t>:</w:t>
      </w:r>
      <w:r w:rsidR="00553608">
        <w:t xml:space="preserve"> </w:t>
      </w:r>
    </w:p>
    <w:p w14:paraId="630E1F0C" w14:textId="2FC9E933" w:rsidR="0092728D" w:rsidRDefault="0092728D" w:rsidP="00227B05"/>
    <w:tbl>
      <w:tblPr>
        <w:tblStyle w:val="af7"/>
        <w:tblW w:w="9351" w:type="dxa"/>
        <w:tblLayout w:type="fixed"/>
        <w:tblLook w:val="04A0" w:firstRow="1" w:lastRow="0" w:firstColumn="1" w:lastColumn="0" w:noHBand="0" w:noVBand="1"/>
      </w:tblPr>
      <w:tblGrid>
        <w:gridCol w:w="6550"/>
        <w:gridCol w:w="2801"/>
      </w:tblGrid>
      <w:tr w:rsidR="0092728D" w:rsidRPr="00857B73" w14:paraId="447AB71C" w14:textId="77777777" w:rsidTr="0092728D">
        <w:tc>
          <w:tcPr>
            <w:tcW w:w="6550" w:type="dxa"/>
          </w:tcPr>
          <w:p w14:paraId="1C57A1AC" w14:textId="77777777" w:rsidR="0092728D" w:rsidRPr="0092728D" w:rsidRDefault="0092728D" w:rsidP="0092728D">
            <w:r w:rsidRPr="0092728D">
              <w:t>Наименование конкурса</w:t>
            </w:r>
          </w:p>
        </w:tc>
        <w:tc>
          <w:tcPr>
            <w:tcW w:w="2801" w:type="dxa"/>
            <w:tcMar>
              <w:top w:w="28" w:type="dxa"/>
              <w:bottom w:w="28" w:type="dxa"/>
            </w:tcMar>
          </w:tcPr>
          <w:p w14:paraId="68E21634" w14:textId="77777777" w:rsidR="0092728D" w:rsidRPr="0092728D" w:rsidRDefault="0092728D" w:rsidP="0092728D">
            <w:pPr>
              <w:ind w:firstLine="0"/>
            </w:pPr>
            <w:r w:rsidRPr="0092728D">
              <w:t>Приоритет зачисления</w:t>
            </w:r>
          </w:p>
        </w:tc>
      </w:tr>
      <w:tr w:rsidR="0092728D" w:rsidRPr="00857B73" w14:paraId="5F97E2F5" w14:textId="77777777" w:rsidTr="0092728D">
        <w:tc>
          <w:tcPr>
            <w:tcW w:w="9351" w:type="dxa"/>
            <w:gridSpan w:val="2"/>
          </w:tcPr>
          <w:p w14:paraId="32CF8E6E" w14:textId="1B1B588F" w:rsidR="0092728D" w:rsidRPr="0092728D" w:rsidRDefault="0092728D" w:rsidP="0092728D">
            <w:pPr>
              <w:ind w:firstLine="0"/>
              <w:jc w:val="center"/>
              <w:rPr>
                <w:b/>
                <w:bCs/>
              </w:rPr>
            </w:pPr>
            <w:r w:rsidRPr="0092728D">
              <w:rPr>
                <w:b/>
                <w:bCs/>
              </w:rPr>
              <w:t>Основные бюджетные места</w:t>
            </w:r>
          </w:p>
        </w:tc>
      </w:tr>
      <w:tr w:rsidR="005167DD" w:rsidRPr="00704418" w14:paraId="2E3772B5" w14:textId="77777777" w:rsidTr="00552593">
        <w:trPr>
          <w:trHeight w:val="983"/>
        </w:trPr>
        <w:tc>
          <w:tcPr>
            <w:tcW w:w="6550" w:type="dxa"/>
            <w:vAlign w:val="center"/>
          </w:tcPr>
          <w:p w14:paraId="3326A535" w14:textId="44E9A667" w:rsidR="005167DD" w:rsidRDefault="005167DD" w:rsidP="0092728D">
            <w:r w:rsidRPr="0092728D">
              <w:sym w:font="Symbol" w:char="F07F"/>
            </w:r>
            <w:r w:rsidRPr="0092728D">
              <w:t xml:space="preserve"> </w:t>
            </w:r>
            <w:r>
              <w:t xml:space="preserve">Химические науки </w:t>
            </w:r>
            <w:r w:rsidRPr="00AD6D11">
              <w:rPr>
                <w:i/>
              </w:rPr>
              <w:t>(выберите научную специальность)</w:t>
            </w:r>
          </w:p>
          <w:p w14:paraId="4849D2DE" w14:textId="33A026F4" w:rsidR="005167DD" w:rsidRDefault="005167DD" w:rsidP="005167DD">
            <w:pPr>
              <w:ind w:firstLine="0"/>
            </w:pPr>
            <w:r>
              <w:t xml:space="preserve">                   </w:t>
            </w:r>
            <w:r w:rsidRPr="0092728D">
              <w:sym w:font="Symbol" w:char="F07F"/>
            </w:r>
            <w:r w:rsidRPr="0092728D">
              <w:t xml:space="preserve"> 1.4.</w:t>
            </w:r>
            <w:r>
              <w:t>4 Физическая химия или</w:t>
            </w:r>
          </w:p>
          <w:p w14:paraId="7D88ADD5" w14:textId="1F0E67D2" w:rsidR="005167DD" w:rsidRPr="0092728D" w:rsidRDefault="005167DD" w:rsidP="00AD6D11">
            <w:pPr>
              <w:ind w:firstLine="0"/>
            </w:pPr>
            <w:r>
              <w:t xml:space="preserve">                    </w:t>
            </w:r>
            <w:r w:rsidRPr="0092728D">
              <w:sym w:font="Symbol" w:char="F07F"/>
            </w:r>
            <w:r w:rsidRPr="0092728D">
              <w:t xml:space="preserve"> 1.4.1</w:t>
            </w:r>
            <w:r>
              <w:t>4 Кинетика и катализ</w:t>
            </w:r>
          </w:p>
        </w:tc>
        <w:tc>
          <w:tcPr>
            <w:tcW w:w="2801" w:type="dxa"/>
            <w:tcMar>
              <w:top w:w="28" w:type="dxa"/>
              <w:bottom w:w="28" w:type="dxa"/>
            </w:tcMar>
            <w:vAlign w:val="center"/>
          </w:tcPr>
          <w:p w14:paraId="7F81B631" w14:textId="77777777" w:rsidR="005167DD" w:rsidRPr="0092728D" w:rsidRDefault="005167DD" w:rsidP="0092728D"/>
        </w:tc>
      </w:tr>
      <w:tr w:rsidR="0092728D" w:rsidRPr="00704418" w14:paraId="191F3EC1" w14:textId="77777777" w:rsidTr="0092728D">
        <w:tc>
          <w:tcPr>
            <w:tcW w:w="6550" w:type="dxa"/>
            <w:vAlign w:val="center"/>
          </w:tcPr>
          <w:p w14:paraId="0132A4B6" w14:textId="65686CEA" w:rsidR="0092728D" w:rsidRPr="0092728D" w:rsidRDefault="0092728D" w:rsidP="0092728D">
            <w:pPr>
              <w:widowControl w:val="0"/>
              <w:overflowPunct w:val="0"/>
            </w:pPr>
            <w:r w:rsidRPr="0092728D">
              <w:sym w:font="Symbol" w:char="F07F"/>
            </w:r>
            <w:r w:rsidRPr="0092728D">
              <w:t xml:space="preserve"> </w:t>
            </w:r>
            <w:r>
              <w:t>2.6.13 Процессы и аппараты химических технологий</w:t>
            </w:r>
          </w:p>
        </w:tc>
        <w:tc>
          <w:tcPr>
            <w:tcW w:w="2801" w:type="dxa"/>
            <w:tcMar>
              <w:top w:w="28" w:type="dxa"/>
              <w:bottom w:w="28" w:type="dxa"/>
            </w:tcMar>
            <w:vAlign w:val="center"/>
          </w:tcPr>
          <w:p w14:paraId="0EE598B0" w14:textId="77777777" w:rsidR="0092728D" w:rsidRPr="0092728D" w:rsidRDefault="0092728D" w:rsidP="0092728D"/>
        </w:tc>
      </w:tr>
      <w:tr w:rsidR="0092728D" w:rsidRPr="00857B73" w14:paraId="11A167D7" w14:textId="77777777" w:rsidTr="0092728D">
        <w:tc>
          <w:tcPr>
            <w:tcW w:w="9351" w:type="dxa"/>
            <w:gridSpan w:val="2"/>
          </w:tcPr>
          <w:p w14:paraId="443DCAFF" w14:textId="2051A59D" w:rsidR="0092728D" w:rsidRPr="0092728D" w:rsidRDefault="0092728D" w:rsidP="0092728D">
            <w:pPr>
              <w:jc w:val="center"/>
              <w:rPr>
                <w:b/>
                <w:bCs/>
              </w:rPr>
            </w:pPr>
            <w:r w:rsidRPr="0092728D">
              <w:rPr>
                <w:b/>
                <w:bCs/>
              </w:rPr>
              <w:t>Места целевой квоты</w:t>
            </w:r>
          </w:p>
        </w:tc>
      </w:tr>
      <w:tr w:rsidR="0092728D" w:rsidRPr="00857B73" w14:paraId="763941CC" w14:textId="77777777" w:rsidTr="0092728D">
        <w:tc>
          <w:tcPr>
            <w:tcW w:w="6550" w:type="dxa"/>
            <w:vAlign w:val="center"/>
          </w:tcPr>
          <w:p w14:paraId="75418C83" w14:textId="6EFCEB1F" w:rsidR="005167DD" w:rsidRDefault="005167DD" w:rsidP="005167DD">
            <w:r w:rsidRPr="0092728D">
              <w:sym w:font="Symbol" w:char="F07F"/>
            </w:r>
            <w:r w:rsidRPr="0092728D">
              <w:t xml:space="preserve"> </w:t>
            </w:r>
            <w:r>
              <w:t xml:space="preserve">Химические науки </w:t>
            </w:r>
            <w:r w:rsidRPr="00AD6D11">
              <w:rPr>
                <w:i/>
              </w:rPr>
              <w:t>(выберите научную специальность)</w:t>
            </w:r>
          </w:p>
          <w:p w14:paraId="6EB872B3" w14:textId="77777777" w:rsidR="005167DD" w:rsidRDefault="005167DD" w:rsidP="005167DD">
            <w:pPr>
              <w:ind w:firstLine="0"/>
            </w:pPr>
            <w:r>
              <w:t xml:space="preserve">                   </w:t>
            </w:r>
            <w:r w:rsidRPr="0092728D">
              <w:sym w:font="Symbol" w:char="F07F"/>
            </w:r>
            <w:r w:rsidRPr="0092728D">
              <w:t xml:space="preserve"> 1.4.</w:t>
            </w:r>
            <w:r>
              <w:t>4 Физическая химия или</w:t>
            </w:r>
          </w:p>
          <w:p w14:paraId="4CBD73E7" w14:textId="3434B21C" w:rsidR="0092728D" w:rsidRPr="0092728D" w:rsidRDefault="005167DD" w:rsidP="005167DD">
            <w:r>
              <w:t xml:space="preserve">            </w:t>
            </w:r>
            <w:r w:rsidRPr="0092728D">
              <w:sym w:font="Symbol" w:char="F07F"/>
            </w:r>
            <w:r w:rsidRPr="0092728D">
              <w:t xml:space="preserve"> 1.4.1</w:t>
            </w:r>
            <w:r>
              <w:t>4 Кинетика и катализ</w:t>
            </w:r>
          </w:p>
        </w:tc>
        <w:tc>
          <w:tcPr>
            <w:tcW w:w="2801" w:type="dxa"/>
            <w:tcMar>
              <w:top w:w="28" w:type="dxa"/>
              <w:bottom w:w="28" w:type="dxa"/>
            </w:tcMar>
            <w:vAlign w:val="center"/>
          </w:tcPr>
          <w:p w14:paraId="1B145623" w14:textId="77777777" w:rsidR="0092728D" w:rsidRPr="0092728D" w:rsidRDefault="0092728D" w:rsidP="0092728D"/>
        </w:tc>
      </w:tr>
      <w:tr w:rsidR="0092728D" w:rsidRPr="00857B73" w14:paraId="265A09FF" w14:textId="77777777" w:rsidTr="0092728D">
        <w:tc>
          <w:tcPr>
            <w:tcW w:w="6550" w:type="dxa"/>
            <w:vAlign w:val="center"/>
          </w:tcPr>
          <w:p w14:paraId="0EECE369" w14:textId="3014E918" w:rsidR="0092728D" w:rsidRPr="0092728D" w:rsidRDefault="0092728D" w:rsidP="0092728D">
            <w:pPr>
              <w:widowControl w:val="0"/>
              <w:overflowPunct w:val="0"/>
            </w:pPr>
            <w:r w:rsidRPr="0092728D">
              <w:sym w:font="Symbol" w:char="F07F"/>
            </w:r>
            <w:r w:rsidRPr="0092728D">
              <w:t xml:space="preserve"> </w:t>
            </w:r>
            <w:r>
              <w:t>2.6.13 Процессы и аппараты химических технологий</w:t>
            </w:r>
          </w:p>
        </w:tc>
        <w:tc>
          <w:tcPr>
            <w:tcW w:w="2801" w:type="dxa"/>
            <w:tcMar>
              <w:top w:w="28" w:type="dxa"/>
              <w:bottom w:w="28" w:type="dxa"/>
            </w:tcMar>
            <w:vAlign w:val="center"/>
          </w:tcPr>
          <w:p w14:paraId="30DCEC17" w14:textId="77777777" w:rsidR="0092728D" w:rsidRPr="0092728D" w:rsidRDefault="0092728D" w:rsidP="0092728D"/>
        </w:tc>
      </w:tr>
      <w:tr w:rsidR="0092728D" w:rsidRPr="00857B73" w14:paraId="46B2C8B2" w14:textId="77777777" w:rsidTr="0092728D">
        <w:tc>
          <w:tcPr>
            <w:tcW w:w="9351" w:type="dxa"/>
            <w:gridSpan w:val="2"/>
            <w:vAlign w:val="center"/>
          </w:tcPr>
          <w:p w14:paraId="34E4D1BF" w14:textId="77777777" w:rsidR="0092728D" w:rsidRPr="0092728D" w:rsidRDefault="0092728D" w:rsidP="0092728D">
            <w:pPr>
              <w:ind w:left="34"/>
            </w:pPr>
            <w:r w:rsidRPr="0092728D">
              <w:t xml:space="preserve">Предложение размещено на цифровой платформе «Работа в России» </w:t>
            </w:r>
          </w:p>
          <w:p w14:paraId="78921D21" w14:textId="49E7F9C7" w:rsidR="0092728D" w:rsidRDefault="0092728D" w:rsidP="0092728D">
            <w:r w:rsidRPr="0092728D">
              <w:sym w:font="Symbol" w:char="F07F"/>
            </w:r>
            <w:r w:rsidRPr="0092728D">
              <w:t xml:space="preserve"> да/</w:t>
            </w:r>
            <w:r w:rsidRPr="0092728D">
              <w:sym w:font="Symbol" w:char="F07F"/>
            </w:r>
            <w:r w:rsidRPr="0092728D">
              <w:t xml:space="preserve"> нет, номер предложения_______________</w:t>
            </w:r>
            <w:r>
              <w:t>_________________</w:t>
            </w:r>
          </w:p>
          <w:p w14:paraId="7BFABC5B" w14:textId="79F075A9" w:rsidR="00B25F15" w:rsidRDefault="00B25F15" w:rsidP="00B25F15">
            <w:pPr>
              <w:ind w:firstLine="567"/>
              <w:jc w:val="left"/>
              <w:rPr>
                <w:iCs/>
              </w:rPr>
            </w:pPr>
            <w:r w:rsidRPr="00556D06">
              <w:rPr>
                <w:iCs/>
              </w:rPr>
              <w:t>Полное наименование заказчика</w:t>
            </w:r>
            <w:r>
              <w:rPr>
                <w:iCs/>
              </w:rPr>
              <w:t xml:space="preserve">: </w:t>
            </w:r>
            <w:r w:rsidRPr="00556D06">
              <w:rPr>
                <w:iCs/>
              </w:rPr>
              <w:t>_______________________________________________________________________</w:t>
            </w:r>
            <w:r>
              <w:rPr>
                <w:iCs/>
              </w:rPr>
              <w:t>___</w:t>
            </w:r>
            <w:r w:rsidRPr="00556D06">
              <w:rPr>
                <w:iCs/>
              </w:rPr>
              <w:t>_______________________________________________________________________</w:t>
            </w:r>
            <w:r>
              <w:rPr>
                <w:iCs/>
              </w:rPr>
              <w:t>___________________________________________________________________________________</w:t>
            </w:r>
          </w:p>
          <w:p w14:paraId="0AFD0FE7" w14:textId="77777777" w:rsidR="00B25F15" w:rsidRPr="00B25F15" w:rsidRDefault="00B25F15" w:rsidP="00B25F15">
            <w:pPr>
              <w:ind w:firstLine="567"/>
              <w:jc w:val="left"/>
              <w:rPr>
                <w:iCs/>
              </w:rPr>
            </w:pPr>
            <w:r w:rsidRPr="00B25F15">
              <w:rPr>
                <w:iCs/>
              </w:rPr>
              <w:t>Я:</w:t>
            </w:r>
          </w:p>
          <w:p w14:paraId="2957C37F" w14:textId="77777777" w:rsidR="00B25F15" w:rsidRPr="00B25F15" w:rsidRDefault="00B25F15" w:rsidP="00B25F15">
            <w:pPr>
              <w:ind w:firstLine="567"/>
              <w:jc w:val="left"/>
              <w:rPr>
                <w:iCs/>
              </w:rPr>
            </w:pPr>
            <w:r w:rsidRPr="00B25F15">
              <w:rPr>
                <w:iCs/>
              </w:rPr>
              <w:t>□ участвовал в профориентационных мероприятиях заказчика;</w:t>
            </w:r>
          </w:p>
          <w:p w14:paraId="18DEBCB3" w14:textId="26F3A9EB" w:rsidR="00B25F15" w:rsidRPr="00B25F15" w:rsidRDefault="00B25F15" w:rsidP="00B25F15">
            <w:pPr>
              <w:ind w:firstLine="567"/>
              <w:jc w:val="left"/>
              <w:rPr>
                <w:iCs/>
              </w:rPr>
            </w:pPr>
            <w:r w:rsidRPr="00B25F15">
              <w:rPr>
                <w:iCs/>
              </w:rPr>
              <w:t>□ не участвовал в профориентационных мероприятиях заказчика</w:t>
            </w:r>
          </w:p>
          <w:p w14:paraId="7B2B4995" w14:textId="32E79028" w:rsidR="0092728D" w:rsidRPr="0092728D" w:rsidRDefault="0092728D" w:rsidP="0092728D"/>
        </w:tc>
      </w:tr>
    </w:tbl>
    <w:p w14:paraId="70041B32" w14:textId="77777777" w:rsidR="0092728D" w:rsidRDefault="0092728D" w:rsidP="00227B05"/>
    <w:p w14:paraId="4C97AFDE" w14:textId="4983FFB2" w:rsidR="00B757E7" w:rsidRPr="00B05F1E" w:rsidRDefault="00B757E7" w:rsidP="00227B05">
      <w:pPr>
        <w:rPr>
          <w:b/>
          <w:bCs/>
        </w:rPr>
      </w:pPr>
      <w:r w:rsidRPr="00B05F1E">
        <w:rPr>
          <w:b/>
          <w:bCs/>
        </w:rPr>
        <w:t xml:space="preserve">В общежитии </w:t>
      </w:r>
    </w:p>
    <w:p w14:paraId="7242A951" w14:textId="77777777" w:rsidR="00B757E7" w:rsidRPr="005C193B" w:rsidRDefault="00B757E7" w:rsidP="00227B05">
      <w:pPr>
        <w:ind w:firstLine="567"/>
      </w:pPr>
      <w:r w:rsidRPr="005C193B">
        <w:rPr>
          <w:i/>
        </w:rPr>
        <w:t xml:space="preserve">□ </w:t>
      </w:r>
      <w:r w:rsidRPr="005C193B">
        <w:t>нуждаюсь на период сдачи вступительных испытаний</w:t>
      </w:r>
    </w:p>
    <w:p w14:paraId="0266882F" w14:textId="77777777" w:rsidR="00B757E7" w:rsidRPr="005C193B" w:rsidRDefault="00B757E7" w:rsidP="00227B05">
      <w:pPr>
        <w:ind w:firstLine="567"/>
        <w:rPr>
          <w:i/>
        </w:rPr>
      </w:pPr>
      <w:r w:rsidRPr="005C193B">
        <w:t xml:space="preserve">□нуждаюсь на период обучения </w:t>
      </w:r>
    </w:p>
    <w:p w14:paraId="32831B03" w14:textId="77777777" w:rsidR="00B757E7" w:rsidRPr="005C193B" w:rsidRDefault="00B757E7" w:rsidP="00227B05">
      <w:pPr>
        <w:ind w:firstLine="567"/>
      </w:pPr>
      <w:r w:rsidRPr="005C193B">
        <w:t>□ не нуждаюсь</w:t>
      </w:r>
    </w:p>
    <w:p w14:paraId="6AB014D0" w14:textId="77777777" w:rsidR="00B757E7" w:rsidRPr="00B05F1E" w:rsidRDefault="00B757E7" w:rsidP="00227B05">
      <w:pPr>
        <w:rPr>
          <w:b/>
          <w:bCs/>
        </w:rPr>
      </w:pPr>
      <w:r w:rsidRPr="00B05F1E">
        <w:rPr>
          <w:b/>
          <w:bCs/>
        </w:rPr>
        <w:t>Необходимость создания специальных условий при проведении вступительных испытаний в связи с ограниченными возможностями или инвалидностью (при наличии медицинской справки)</w:t>
      </w:r>
    </w:p>
    <w:p w14:paraId="001B4E6D" w14:textId="0CCF772C" w:rsidR="00B757E7" w:rsidRDefault="00B757E7" w:rsidP="00227B05">
      <w:pPr>
        <w:ind w:firstLine="567"/>
      </w:pPr>
      <w:r w:rsidRPr="005C193B">
        <w:rPr>
          <w:i/>
        </w:rPr>
        <w:t xml:space="preserve">□ </w:t>
      </w:r>
      <w:r w:rsidRPr="005C193B">
        <w:t xml:space="preserve">нуждаюсь </w:t>
      </w:r>
      <w:r w:rsidRPr="005C193B">
        <w:rPr>
          <w:i/>
        </w:rPr>
        <w:t xml:space="preserve">□ </w:t>
      </w:r>
      <w:r w:rsidRPr="005C193B">
        <w:t>не нуждаюсь</w:t>
      </w:r>
    </w:p>
    <w:p w14:paraId="58D21EC7" w14:textId="77777777" w:rsidR="00B25F15" w:rsidRDefault="00B25F15" w:rsidP="00227B05"/>
    <w:p w14:paraId="6FE597B5" w14:textId="58D6260D" w:rsidR="007B53B2" w:rsidRDefault="007B53B2">
      <w:pPr>
        <w:autoSpaceDE/>
        <w:autoSpaceDN/>
        <w:adjustRightInd/>
        <w:ind w:firstLine="0"/>
        <w:jc w:val="left"/>
        <w:rPr>
          <w:b/>
          <w:bCs/>
        </w:rPr>
      </w:pPr>
    </w:p>
    <w:p w14:paraId="329C5D6D" w14:textId="4D9BDFCD" w:rsidR="00B757E7" w:rsidRPr="00B05F1E" w:rsidRDefault="00B757E7" w:rsidP="00227B05">
      <w:pPr>
        <w:rPr>
          <w:b/>
          <w:bCs/>
        </w:rPr>
      </w:pPr>
      <w:r w:rsidRPr="00B05F1E">
        <w:rPr>
          <w:b/>
          <w:bCs/>
        </w:rPr>
        <w:t>Я ознакомлен(а) с:</w:t>
      </w:r>
    </w:p>
    <w:p w14:paraId="33B8F06C" w14:textId="6578AA85" w:rsidR="00B757E7" w:rsidRPr="005C193B" w:rsidRDefault="00B757E7" w:rsidP="00AF31FA">
      <w:pPr>
        <w:pStyle w:val="af"/>
        <w:numPr>
          <w:ilvl w:val="0"/>
          <w:numId w:val="62"/>
        </w:numPr>
        <w:ind w:left="567" w:hanging="408"/>
      </w:pPr>
      <w:r w:rsidRPr="005C193B">
        <w:t xml:space="preserve">Уставом </w:t>
      </w:r>
      <w:r w:rsidR="00841A56" w:rsidRPr="005C193B">
        <w:t>И</w:t>
      </w:r>
      <w:r w:rsidR="00841A56">
        <w:t>нститута катализа</w:t>
      </w:r>
      <w:r w:rsidR="00841A56" w:rsidRPr="005C193B">
        <w:t xml:space="preserve"> </w:t>
      </w:r>
      <w:r w:rsidRPr="005C193B">
        <w:t>СО РАН;</w:t>
      </w:r>
    </w:p>
    <w:p w14:paraId="58EC2E95" w14:textId="6E5D6A7F" w:rsidR="00B757E7" w:rsidRPr="005C193B" w:rsidRDefault="00B757E7" w:rsidP="00AF31FA">
      <w:pPr>
        <w:pStyle w:val="af"/>
        <w:numPr>
          <w:ilvl w:val="0"/>
          <w:numId w:val="62"/>
        </w:numPr>
        <w:ind w:left="567" w:hanging="408"/>
      </w:pPr>
      <w:r w:rsidRPr="005C193B">
        <w:t xml:space="preserve">Лицензией на право ведения образовательной деятельности </w:t>
      </w:r>
      <w:r w:rsidR="00841A56" w:rsidRPr="005C193B">
        <w:t>И</w:t>
      </w:r>
      <w:r w:rsidR="00841A56">
        <w:t>нститута катализа</w:t>
      </w:r>
      <w:r w:rsidR="00841A56" w:rsidRPr="005C193B">
        <w:t xml:space="preserve"> СО</w:t>
      </w:r>
      <w:r w:rsidR="00841A56">
        <w:t> </w:t>
      </w:r>
      <w:r w:rsidRPr="005C193B">
        <w:t>РАН;</w:t>
      </w:r>
    </w:p>
    <w:p w14:paraId="77C3F1AD" w14:textId="6B955CA1" w:rsidR="00B757E7" w:rsidRDefault="00B757E7" w:rsidP="00AF31FA">
      <w:pPr>
        <w:pStyle w:val="af"/>
        <w:numPr>
          <w:ilvl w:val="0"/>
          <w:numId w:val="62"/>
        </w:numPr>
        <w:ind w:left="567" w:hanging="408"/>
      </w:pPr>
      <w:r w:rsidRPr="005C193B">
        <w:t xml:space="preserve">Правилами приема на обучение в </w:t>
      </w:r>
      <w:r w:rsidR="00841A56" w:rsidRPr="005C193B">
        <w:t>И</w:t>
      </w:r>
      <w:r w:rsidR="00841A56">
        <w:t>нститут катализа</w:t>
      </w:r>
      <w:r w:rsidR="00841A56" w:rsidRPr="005C193B">
        <w:t xml:space="preserve"> </w:t>
      </w:r>
      <w:r w:rsidRPr="005C193B">
        <w:t>СО РАН по программам подготовки</w:t>
      </w:r>
      <w:r w:rsidR="00553608">
        <w:t xml:space="preserve"> научных и </w:t>
      </w:r>
      <w:r w:rsidRPr="005C193B">
        <w:t>научно-педагогических кадров в аспирантуре;</w:t>
      </w:r>
    </w:p>
    <w:p w14:paraId="1DE58EE2" w14:textId="71926FAE" w:rsidR="00AF31FA" w:rsidRPr="005C193B" w:rsidRDefault="00AF31FA" w:rsidP="00AF31FA">
      <w:pPr>
        <w:pStyle w:val="af"/>
        <w:numPr>
          <w:ilvl w:val="0"/>
          <w:numId w:val="62"/>
        </w:numPr>
        <w:ind w:left="567" w:hanging="408"/>
      </w:pPr>
      <w:r w:rsidRPr="00AF31FA">
        <w:t>Положением о приеме на целевое обучение по образовательным программам высшего образования — программам подготовки научных и научно-педагогических кадров в аспирантуре</w:t>
      </w:r>
      <w:r w:rsidR="0092728D">
        <w:t>;</w:t>
      </w:r>
    </w:p>
    <w:p w14:paraId="331B7B1A" w14:textId="211BD762" w:rsidR="00B757E7" w:rsidRPr="005C193B" w:rsidRDefault="00B757E7" w:rsidP="00AF31FA">
      <w:pPr>
        <w:pStyle w:val="af"/>
        <w:numPr>
          <w:ilvl w:val="0"/>
          <w:numId w:val="62"/>
        </w:numPr>
        <w:ind w:left="567" w:hanging="408"/>
      </w:pPr>
      <w:r w:rsidRPr="005C193B">
        <w:t>Сроками приема документов.</w:t>
      </w:r>
    </w:p>
    <w:p w14:paraId="1812A46C" w14:textId="77777777" w:rsidR="00B757E7" w:rsidRPr="00B05F1E" w:rsidRDefault="00B757E7" w:rsidP="00227B05">
      <w:pPr>
        <w:rPr>
          <w:b/>
          <w:bCs/>
        </w:rPr>
      </w:pPr>
      <w:r w:rsidRPr="00B05F1E">
        <w:rPr>
          <w:b/>
          <w:bCs/>
        </w:rPr>
        <w:t>Подтверждаю правильность</w:t>
      </w:r>
      <w:r w:rsidR="00841A56" w:rsidRPr="00B05F1E">
        <w:rPr>
          <w:b/>
          <w:bCs/>
        </w:rPr>
        <w:t xml:space="preserve"> и достоверность</w:t>
      </w:r>
      <w:r w:rsidRPr="00B05F1E">
        <w:rPr>
          <w:b/>
          <w:bCs/>
        </w:rPr>
        <w:t xml:space="preserve"> представленных мною сведений</w:t>
      </w:r>
      <w:r w:rsidR="00841A56" w:rsidRPr="00B05F1E">
        <w:rPr>
          <w:b/>
          <w:bCs/>
        </w:rPr>
        <w:t xml:space="preserve"> и </w:t>
      </w:r>
      <w:r w:rsidR="0051537B" w:rsidRPr="00B05F1E">
        <w:rPr>
          <w:b/>
          <w:bCs/>
        </w:rPr>
        <w:t xml:space="preserve">подлинность представленных мною </w:t>
      </w:r>
      <w:r w:rsidR="00841A56" w:rsidRPr="00B05F1E">
        <w:rPr>
          <w:b/>
          <w:bCs/>
        </w:rPr>
        <w:t>документов</w:t>
      </w:r>
      <w:r w:rsidRPr="00B05F1E">
        <w:rPr>
          <w:b/>
          <w:bCs/>
        </w:rPr>
        <w:t>, а также:</w:t>
      </w:r>
    </w:p>
    <w:p w14:paraId="481645AE" w14:textId="349DD05B" w:rsidR="00B757E7" w:rsidRPr="005C193B" w:rsidRDefault="00B757E7" w:rsidP="00AF31FA">
      <w:pPr>
        <w:pStyle w:val="af"/>
        <w:numPr>
          <w:ilvl w:val="0"/>
          <w:numId w:val="63"/>
        </w:numPr>
        <w:ind w:left="567" w:hanging="425"/>
      </w:pPr>
      <w:r w:rsidRPr="005C193B">
        <w:t>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поступления;</w:t>
      </w:r>
    </w:p>
    <w:p w14:paraId="197BFF1A" w14:textId="61B21EA1" w:rsidR="00B757E7" w:rsidRPr="005C193B" w:rsidRDefault="008C1602" w:rsidP="00AF31FA">
      <w:pPr>
        <w:pStyle w:val="af"/>
        <w:numPr>
          <w:ilvl w:val="0"/>
          <w:numId w:val="63"/>
        </w:numPr>
        <w:ind w:left="567" w:hanging="425"/>
      </w:pPr>
      <w:r w:rsidRPr="008C1602">
        <w:t>отсутствие диплома об окончании аспирантуры, диплома об окончании адъюнктуры, свидетельства об окончании аспирантуры, свидетельства об окончании адъюнктуры, диплома кандидата наук</w:t>
      </w:r>
      <w:r>
        <w:t xml:space="preserve"> (при </w:t>
      </w:r>
      <w:r w:rsidR="00C74639">
        <w:t xml:space="preserve">обучении </w:t>
      </w:r>
      <w:r w:rsidR="002125E5" w:rsidRPr="00AF31FA">
        <w:rPr>
          <w:color w:val="000000"/>
          <w:szCs w:val="24"/>
        </w:rPr>
        <w:t>за счет бюджетных ассигнований федерального бюджета</w:t>
      </w:r>
      <w:r w:rsidR="002125E5">
        <w:t>)</w:t>
      </w:r>
      <w:r>
        <w:t xml:space="preserve">; </w:t>
      </w:r>
    </w:p>
    <w:p w14:paraId="44F64895" w14:textId="26C78F58" w:rsidR="00B757E7" w:rsidRDefault="00B757E7" w:rsidP="00AF31FA">
      <w:pPr>
        <w:pStyle w:val="af"/>
        <w:numPr>
          <w:ilvl w:val="0"/>
          <w:numId w:val="63"/>
        </w:numPr>
        <w:ind w:left="567" w:hanging="425"/>
      </w:pPr>
      <w:r w:rsidRPr="005C193B">
        <w:t xml:space="preserve">согласие на обработку предоставленных персональных </w:t>
      </w:r>
      <w:r w:rsidR="0051537B">
        <w:t xml:space="preserve">и биометрических </w:t>
      </w:r>
      <w:r w:rsidRPr="005C193B">
        <w:t xml:space="preserve">данных в целях осуществления указанной в Уставе </w:t>
      </w:r>
      <w:r w:rsidR="0051537B" w:rsidRPr="005C193B">
        <w:t>И</w:t>
      </w:r>
      <w:r w:rsidR="0051537B">
        <w:t>нститута катализа</w:t>
      </w:r>
      <w:r w:rsidR="0051537B" w:rsidRPr="005C193B">
        <w:t xml:space="preserve"> </w:t>
      </w:r>
      <w:r w:rsidRPr="005C193B">
        <w:t>СО РАН деятельности в порядке, установленном Федеральным законом от 27.07.2006 № 152-ФЗ «О персональных данных».</w:t>
      </w:r>
    </w:p>
    <w:p w14:paraId="50D2D9AA" w14:textId="486A92F5" w:rsidR="00B25F15" w:rsidRDefault="00B25F15" w:rsidP="00B25F15">
      <w:pPr>
        <w:rPr>
          <w:b/>
          <w:bCs/>
        </w:rPr>
      </w:pPr>
    </w:p>
    <w:p w14:paraId="28E11A23" w14:textId="77777777" w:rsidR="00B25F15" w:rsidRPr="00B05F1E" w:rsidRDefault="00B25F15" w:rsidP="00B25F15">
      <w:pPr>
        <w:rPr>
          <w:b/>
          <w:bCs/>
        </w:rPr>
      </w:pPr>
      <w:r w:rsidRPr="00B05F1E">
        <w:rPr>
          <w:b/>
          <w:bCs/>
        </w:rPr>
        <w:t>К заявлению прилагаются следующие документы:</w:t>
      </w:r>
    </w:p>
    <w:p w14:paraId="5EB46922" w14:textId="36605166" w:rsidR="00B25F15" w:rsidRPr="00857B73" w:rsidRDefault="00B25F15" w:rsidP="00B25F15">
      <w:pPr>
        <w:rPr>
          <w:rFonts w:ascii="Times New Roman" w:eastAsia="HiddenHorzOCR" w:hAnsi="Times New Roman" w:cs="Times New Roman"/>
          <w:position w:val="6"/>
          <w:lang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eastAsia="ru-RU"/>
        </w:rPr>
        <w:t></w:t>
      </w:r>
      <w:r w:rsidRPr="00857B73">
        <w:rPr>
          <w:rFonts w:ascii="Times New Roman" w:eastAsia="HiddenHorzOCR" w:hAnsi="Times New Roman" w:cs="Times New Roman"/>
          <w:position w:val="6"/>
          <w:lang w:eastAsia="ru-RU"/>
        </w:rPr>
        <w:t xml:space="preserve"> </w:t>
      </w:r>
      <w:r w:rsidRPr="00B25F15">
        <w:t>паспорт гражданина РФ (копия разворота с фотографией и регистрацией);</w:t>
      </w:r>
      <w:r w:rsidRPr="00857B73">
        <w:rPr>
          <w:rFonts w:ascii="Times New Roman" w:eastAsia="HiddenHorzOCR" w:hAnsi="Times New Roman" w:cs="Times New Roman"/>
          <w:position w:val="6"/>
          <w:lang w:eastAsia="ru-RU"/>
        </w:rPr>
        <w:t xml:space="preserve"> </w:t>
      </w:r>
    </w:p>
    <w:p w14:paraId="4A3234F0" w14:textId="77777777" w:rsidR="00B25F15" w:rsidRDefault="00B25F15" w:rsidP="00B25F15">
      <w:pPr>
        <w:rPr>
          <w:rFonts w:ascii="Times New Roman" w:eastAsia="HiddenHorzOCR" w:hAnsi="Times New Roman" w:cs="Times New Roman"/>
          <w:lang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eastAsia="ru-RU"/>
        </w:rPr>
        <w:t></w:t>
      </w:r>
      <w:r w:rsidRPr="00857B73">
        <w:rPr>
          <w:rFonts w:ascii="Times New Roman" w:eastAsia="HiddenHorzOCR" w:hAnsi="Times New Roman" w:cs="Times New Roman"/>
          <w:lang w:eastAsia="ru-RU"/>
        </w:rPr>
        <w:t xml:space="preserve"> </w:t>
      </w:r>
      <w:r w:rsidRPr="00B25F15">
        <w:t>диплом о высшем образовании</w:t>
      </w:r>
      <w:r w:rsidRPr="00857B73">
        <w:rPr>
          <w:rFonts w:ascii="Times New Roman" w:eastAsia="HiddenHorzOCR" w:hAnsi="Times New Roman" w:cs="Times New Roman"/>
          <w:lang w:eastAsia="ru-RU"/>
        </w:rPr>
        <w:t xml:space="preserve"> </w:t>
      </w:r>
      <w:r w:rsidRPr="00857B73">
        <w:rPr>
          <w:rFonts w:ascii="Times New Roman" w:eastAsia="HiddenHorzOCR" w:hAnsi="Times New Roman" w:cs="Times New Roman"/>
          <w:sz w:val="32"/>
          <w:szCs w:val="32"/>
          <w:lang w:eastAsia="ru-RU"/>
        </w:rPr>
        <w:t></w:t>
      </w:r>
      <w:r w:rsidRPr="00B25F15">
        <w:t>специалитет</w:t>
      </w:r>
      <w:r w:rsidRPr="00857B73">
        <w:rPr>
          <w:rFonts w:ascii="Times New Roman" w:eastAsia="HiddenHorzOCR" w:hAnsi="Times New Roman" w:cs="Times New Roman"/>
          <w:lang w:eastAsia="ru-RU"/>
        </w:rPr>
        <w:t>/</w:t>
      </w:r>
      <w:r w:rsidRPr="00857B73">
        <w:rPr>
          <w:rFonts w:ascii="Times New Roman" w:eastAsia="HiddenHorzOCR" w:hAnsi="Times New Roman" w:cs="Times New Roman"/>
          <w:sz w:val="32"/>
          <w:szCs w:val="32"/>
          <w:lang w:eastAsia="ru-RU"/>
        </w:rPr>
        <w:t></w:t>
      </w:r>
      <w:r w:rsidRPr="00B25F15">
        <w:t>магистратура (копия);</w:t>
      </w:r>
    </w:p>
    <w:p w14:paraId="0325B122" w14:textId="066E2F73" w:rsidR="00B25F15" w:rsidRDefault="00B25F15" w:rsidP="00B25F15">
      <w:pPr>
        <w:rPr>
          <w:rFonts w:ascii="Times New Roman" w:eastAsia="HiddenHorzOCR" w:hAnsi="Times New Roman" w:cs="Times New Roman"/>
          <w:lang w:eastAsia="ru-RU"/>
        </w:rPr>
      </w:pPr>
      <w:r w:rsidRPr="00857B73">
        <w:rPr>
          <w:rFonts w:ascii="Times New Roman" w:eastAsia="HiddenHorzOCR" w:hAnsi="Times New Roman" w:cs="Times New Roman"/>
          <w:sz w:val="32"/>
          <w:szCs w:val="32"/>
          <w:lang w:eastAsia="ru-RU"/>
        </w:rPr>
        <w:t></w:t>
      </w:r>
      <w:r w:rsidRPr="00857B73">
        <w:rPr>
          <w:rFonts w:ascii="Times New Roman" w:eastAsia="HiddenHorzOCR" w:hAnsi="Times New Roman" w:cs="Times New Roman"/>
          <w:lang w:eastAsia="ru-RU"/>
        </w:rPr>
        <w:t xml:space="preserve"> </w:t>
      </w:r>
      <w:r w:rsidRPr="00B25F15">
        <w:t>диплом о высшем образовании</w:t>
      </w:r>
      <w:r w:rsidRPr="00857B73">
        <w:rPr>
          <w:rFonts w:ascii="Times New Roman" w:eastAsia="HiddenHorzOCR" w:hAnsi="Times New Roman" w:cs="Times New Roman"/>
          <w:lang w:eastAsia="ru-RU"/>
        </w:rPr>
        <w:t xml:space="preserve"> </w:t>
      </w:r>
      <w:r w:rsidRPr="00857B73">
        <w:rPr>
          <w:rFonts w:ascii="Times New Roman" w:eastAsia="HiddenHorzOCR" w:hAnsi="Times New Roman" w:cs="Times New Roman"/>
          <w:sz w:val="32"/>
          <w:szCs w:val="32"/>
          <w:lang w:eastAsia="ru-RU"/>
        </w:rPr>
        <w:t></w:t>
      </w:r>
      <w:r w:rsidRPr="00B25F15">
        <w:t>специалитет/</w:t>
      </w:r>
      <w:r w:rsidRPr="00857B73">
        <w:rPr>
          <w:rFonts w:ascii="Times New Roman" w:eastAsia="HiddenHorzOCR" w:hAnsi="Times New Roman" w:cs="Times New Roman"/>
          <w:sz w:val="32"/>
          <w:szCs w:val="32"/>
          <w:lang w:eastAsia="ru-RU"/>
        </w:rPr>
        <w:t></w:t>
      </w:r>
      <w:r w:rsidRPr="00B25F15">
        <w:t>магистратура (оригинал);</w:t>
      </w:r>
    </w:p>
    <w:p w14:paraId="580925F0" w14:textId="721F2A95" w:rsidR="00B25F15" w:rsidRDefault="00B25F15" w:rsidP="00B25F15">
      <w:bookmarkStart w:id="1" w:name="_Hlk232093731"/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eastAsia="ru-RU"/>
        </w:rPr>
        <w:t></w:t>
      </w:r>
      <w:bookmarkEnd w:id="1"/>
      <w:r w:rsidRPr="00B25F15">
        <w:t>документ, подтверждающий регистрацию в системе индивидуального (персонифицированного) учета (СНИЛС)</w:t>
      </w:r>
      <w:r w:rsidRPr="00857B73">
        <w:t xml:space="preserve"> </w:t>
      </w:r>
      <w:r w:rsidRPr="00B25F15">
        <w:t>(копия);</w:t>
      </w:r>
    </w:p>
    <w:p w14:paraId="30B18A58" w14:textId="7F332642" w:rsidR="008E294A" w:rsidRDefault="008E294A" w:rsidP="00B25F15"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eastAsia="ru-RU"/>
        </w:rPr>
        <w:t></w:t>
      </w:r>
      <w:r w:rsidRPr="008E294A">
        <w:t xml:space="preserve"> </w:t>
      </w:r>
      <w:r>
        <w:t>портфолио</w:t>
      </w:r>
      <w:r w:rsidRPr="008E294A">
        <w:t>;</w:t>
      </w:r>
    </w:p>
    <w:p w14:paraId="235E23CD" w14:textId="2B155FA9" w:rsidR="001A168D" w:rsidRPr="00857B73" w:rsidRDefault="001A168D" w:rsidP="00B25F15">
      <w:pPr>
        <w:rPr>
          <w:rFonts w:ascii="Times New Roman" w:eastAsia="HiddenHorzOCR" w:hAnsi="Times New Roman" w:cs="Times New Roman"/>
          <w:position w:val="6"/>
          <w:lang w:eastAsia="ru-RU"/>
        </w:rPr>
      </w:pPr>
      <w:r w:rsidRPr="00857B73">
        <w:rPr>
          <w:rFonts w:ascii="Times New Roman" w:eastAsia="HiddenHorzOCR" w:hAnsi="Times New Roman" w:cs="Times New Roman"/>
          <w:position w:val="6"/>
          <w:sz w:val="32"/>
          <w:szCs w:val="32"/>
          <w:lang w:eastAsia="ru-RU"/>
        </w:rPr>
        <w:t></w:t>
      </w:r>
      <w:r w:rsidR="005167DD">
        <w:rPr>
          <w:color w:val="000000"/>
          <w:szCs w:val="24"/>
        </w:rPr>
        <w:t>фотография</w:t>
      </w:r>
      <w:r w:rsidRPr="00EE3264">
        <w:rPr>
          <w:color w:val="000000"/>
          <w:szCs w:val="24"/>
        </w:rPr>
        <w:t xml:space="preserve"> поступающего</w:t>
      </w:r>
      <w:r>
        <w:rPr>
          <w:color w:val="000000"/>
          <w:szCs w:val="24"/>
        </w:rPr>
        <w:t>.</w:t>
      </w:r>
    </w:p>
    <w:p w14:paraId="4335F38A" w14:textId="07CCBB45" w:rsidR="00B25F15" w:rsidRDefault="00B25F15" w:rsidP="00B25F15"/>
    <w:p w14:paraId="5438FA24" w14:textId="77777777" w:rsidR="00B25F15" w:rsidRPr="005C193B" w:rsidRDefault="00B25F15" w:rsidP="00B25F15"/>
    <w:p w14:paraId="374B688D" w14:textId="77777777" w:rsidR="00B757E7" w:rsidRPr="005C193B" w:rsidRDefault="00B757E7" w:rsidP="00694900">
      <w:pPr>
        <w:ind w:firstLine="0"/>
      </w:pPr>
      <w:r w:rsidRPr="005C193B">
        <w:t xml:space="preserve">_________________________________________________________________________________ </w:t>
      </w:r>
    </w:p>
    <w:p w14:paraId="62F6BCB1" w14:textId="77777777" w:rsidR="00B757E7" w:rsidRPr="005C193B" w:rsidRDefault="00B757E7" w:rsidP="00227B05">
      <w:pPr>
        <w:jc w:val="center"/>
      </w:pPr>
      <w:r w:rsidRPr="005C193B">
        <w:t>(Ф.И.О. полностью)</w:t>
      </w:r>
    </w:p>
    <w:p w14:paraId="2EB1B97A" w14:textId="77777777" w:rsidR="00B757E7" w:rsidRPr="005C193B" w:rsidRDefault="00B757E7" w:rsidP="00694900">
      <w:pPr>
        <w:tabs>
          <w:tab w:val="left" w:pos="5812"/>
        </w:tabs>
      </w:pPr>
      <w:r w:rsidRPr="005C193B">
        <w:t>«___</w:t>
      </w:r>
      <w:proofErr w:type="gramStart"/>
      <w:r w:rsidRPr="005C193B">
        <w:t>_»_</w:t>
      </w:r>
      <w:proofErr w:type="gramEnd"/>
      <w:r w:rsidRPr="005C193B">
        <w:t>_________ 20___ г.</w:t>
      </w:r>
      <w:r w:rsidR="00E75042">
        <w:tab/>
      </w:r>
      <w:r w:rsidRPr="005C193B">
        <w:t>__________________</w:t>
      </w:r>
      <w:proofErr w:type="gramStart"/>
      <w:r w:rsidRPr="005C193B">
        <w:t>_  (</w:t>
      </w:r>
      <w:proofErr w:type="gramEnd"/>
      <w:r w:rsidRPr="005C193B">
        <w:t>подпись)</w:t>
      </w:r>
    </w:p>
    <w:p w14:paraId="73255BBA" w14:textId="77777777" w:rsidR="00B757E7" w:rsidRPr="005C193B" w:rsidRDefault="00B757E7" w:rsidP="00227B05">
      <w:pPr>
        <w:rPr>
          <w:rFonts w:cs="Times New Roman"/>
        </w:rPr>
        <w:sectPr w:rsidR="00B757E7" w:rsidRPr="005C193B" w:rsidSect="002125E5">
          <w:footerReference w:type="default" r:id="rId9"/>
          <w:footerReference w:type="first" r:id="rId10"/>
          <w:type w:val="continuous"/>
          <w:pgSz w:w="11910" w:h="16840"/>
          <w:pgMar w:top="709" w:right="620" w:bottom="1220" w:left="1600" w:header="720" w:footer="720" w:gutter="0"/>
          <w:cols w:space="720"/>
        </w:sectPr>
      </w:pPr>
    </w:p>
    <w:p w14:paraId="7B3CE9AD" w14:textId="77777777" w:rsidR="00B757E7" w:rsidRPr="005C193B" w:rsidRDefault="00B757E7" w:rsidP="00227B05">
      <w:pPr>
        <w:ind w:left="567" w:right="1701" w:firstLine="851"/>
        <w:rPr>
          <w:rFonts w:cs="Times New Roman"/>
          <w:b/>
        </w:rPr>
      </w:pPr>
      <w:r w:rsidRPr="005C193B">
        <w:rPr>
          <w:rFonts w:cs="Times New Roman"/>
          <w:b/>
        </w:rPr>
        <w:lastRenderedPageBreak/>
        <w:t>Персональные</w:t>
      </w:r>
      <w:r w:rsidRPr="005C193B">
        <w:rPr>
          <w:rFonts w:cs="Times New Roman"/>
          <w:b/>
          <w:spacing w:val="-4"/>
        </w:rPr>
        <w:t xml:space="preserve"> </w:t>
      </w:r>
      <w:r w:rsidR="00214186">
        <w:rPr>
          <w:rFonts w:cs="Times New Roman"/>
          <w:b/>
        </w:rPr>
        <w:t xml:space="preserve">данные </w:t>
      </w:r>
      <w:r w:rsidRPr="005C193B">
        <w:rPr>
          <w:rFonts w:cs="Times New Roman"/>
          <w:b/>
        </w:rPr>
        <w:t>поступающего в</w:t>
      </w:r>
      <w:r w:rsidRPr="005C193B">
        <w:rPr>
          <w:rFonts w:cs="Times New Roman"/>
          <w:b/>
          <w:spacing w:val="-9"/>
        </w:rPr>
        <w:t xml:space="preserve"> </w:t>
      </w:r>
      <w:r w:rsidRPr="005C193B">
        <w:rPr>
          <w:rFonts w:cs="Times New Roman"/>
          <w:b/>
        </w:rPr>
        <w:t>аспирантуру</w:t>
      </w:r>
    </w:p>
    <w:tbl>
      <w:tblPr>
        <w:tblStyle w:val="TableNormal"/>
        <w:tblW w:w="9309" w:type="dxa"/>
        <w:tblLayout w:type="fixed"/>
        <w:tblLook w:val="01E0" w:firstRow="1" w:lastRow="1" w:firstColumn="1" w:lastColumn="1" w:noHBand="0" w:noVBand="0"/>
      </w:tblPr>
      <w:tblGrid>
        <w:gridCol w:w="454"/>
        <w:gridCol w:w="113"/>
        <w:gridCol w:w="8571"/>
        <w:gridCol w:w="171"/>
      </w:tblGrid>
      <w:tr w:rsidR="00B757E7" w:rsidRPr="00FA7E0D" w14:paraId="7C1E9183" w14:textId="77777777" w:rsidTr="008C1602">
        <w:trPr>
          <w:trHeight w:hRule="exact" w:val="455"/>
        </w:trPr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DD7C78" w14:textId="77777777" w:rsidR="00B757E7" w:rsidRPr="00FA7E0D" w:rsidRDefault="00B757E7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88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FCF3B7" w14:textId="77777777" w:rsidR="00B757E7" w:rsidRPr="00FA7E0D" w:rsidRDefault="00B757E7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Фамилия:</w:t>
            </w:r>
          </w:p>
        </w:tc>
      </w:tr>
      <w:tr w:rsidR="00B757E7" w:rsidRPr="00FA7E0D" w14:paraId="2C7B594D" w14:textId="77777777" w:rsidTr="008C1602">
        <w:trPr>
          <w:trHeight w:hRule="exact" w:val="455"/>
        </w:trPr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C14D38" w14:textId="77777777" w:rsidR="00B757E7" w:rsidRPr="00FA7E0D" w:rsidRDefault="00B757E7" w:rsidP="00227B05">
            <w:pPr>
              <w:pStyle w:val="TableParagraph"/>
              <w:ind w:left="107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8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BC364A" w14:textId="79BF3E93" w:rsidR="00B757E7" w:rsidRPr="00FA7E0D" w:rsidRDefault="00B757E7" w:rsidP="00227B05">
            <w:pPr>
              <w:pStyle w:val="TableParagraph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pacing w:val="-1"/>
                <w:sz w:val="24"/>
                <w:szCs w:val="24"/>
                <w:lang w:val="ru-RU"/>
              </w:rPr>
              <w:t>Имя:</w:t>
            </w:r>
            <w:r w:rsidRPr="00FA7E0D">
              <w:rPr>
                <w:rFonts w:cs="Times New Roman"/>
                <w:spacing w:val="-1"/>
                <w:sz w:val="24"/>
                <w:szCs w:val="24"/>
                <w:lang w:val="ru-RU"/>
              </w:rPr>
              <w:tab/>
            </w:r>
            <w:r w:rsidRPr="00FA7E0D">
              <w:rPr>
                <w:rFonts w:cs="Times New Roman"/>
                <w:spacing w:val="-1"/>
                <w:sz w:val="24"/>
                <w:szCs w:val="24"/>
                <w:lang w:val="ru-RU"/>
              </w:rPr>
              <w:tab/>
            </w:r>
            <w:r w:rsidRPr="00FA7E0D">
              <w:rPr>
                <w:rFonts w:cs="Times New Roman"/>
                <w:spacing w:val="-1"/>
                <w:sz w:val="24"/>
                <w:szCs w:val="24"/>
                <w:lang w:val="ru-RU"/>
              </w:rPr>
              <w:tab/>
            </w:r>
            <w:r w:rsidRPr="00FA7E0D">
              <w:rPr>
                <w:rFonts w:cs="Times New Roman"/>
                <w:spacing w:val="-1"/>
                <w:sz w:val="24"/>
                <w:szCs w:val="24"/>
                <w:lang w:val="ru-RU"/>
              </w:rPr>
              <w:tab/>
            </w:r>
            <w:r w:rsidRPr="00FA7E0D">
              <w:rPr>
                <w:rFonts w:cs="Times New Roman"/>
                <w:spacing w:val="-1"/>
                <w:sz w:val="24"/>
                <w:szCs w:val="24"/>
                <w:lang w:val="ru-RU"/>
              </w:rPr>
              <w:tab/>
              <w:t>Отчество</w:t>
            </w:r>
            <w:r w:rsidR="00FA7E0D">
              <w:rPr>
                <w:rFonts w:cs="Times New Roman"/>
                <w:spacing w:val="-1"/>
                <w:sz w:val="24"/>
                <w:szCs w:val="24"/>
                <w:lang w:val="ru-RU"/>
              </w:rPr>
              <w:t>:</w:t>
            </w:r>
          </w:p>
        </w:tc>
      </w:tr>
      <w:tr w:rsidR="00B757E7" w:rsidRPr="00FA7E0D" w14:paraId="5E79A4F0" w14:textId="77777777" w:rsidTr="008C1602">
        <w:trPr>
          <w:gridAfter w:val="1"/>
          <w:wAfter w:w="171" w:type="dxa"/>
          <w:trHeight w:hRule="exact" w:val="542"/>
        </w:trPr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1D9D18" w14:textId="77777777" w:rsidR="00B757E7" w:rsidRPr="00FA7E0D" w:rsidRDefault="00B757E7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8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205C16" w14:textId="77777777" w:rsidR="00B757E7" w:rsidRPr="00FA7E0D" w:rsidRDefault="00B757E7" w:rsidP="00227B05">
            <w:pPr>
              <w:pStyle w:val="TableParagrap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Дата, место</w:t>
            </w:r>
            <w:r w:rsidRPr="00FA7E0D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A7E0D">
              <w:rPr>
                <w:rFonts w:cs="Times New Roman"/>
                <w:sz w:val="24"/>
                <w:szCs w:val="24"/>
                <w:lang w:val="ru-RU"/>
              </w:rPr>
              <w:t>рождения:</w:t>
            </w:r>
          </w:p>
        </w:tc>
      </w:tr>
      <w:tr w:rsidR="00B757E7" w:rsidRPr="00FA7E0D" w14:paraId="7C9B3465" w14:textId="77777777" w:rsidTr="008C1602">
        <w:trPr>
          <w:gridAfter w:val="1"/>
          <w:wAfter w:w="171" w:type="dxa"/>
          <w:trHeight w:hRule="exact" w:val="545"/>
        </w:trPr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B96938" w14:textId="77777777" w:rsidR="00B757E7" w:rsidRPr="00FA7E0D" w:rsidRDefault="00B757E7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8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0687FA" w14:textId="77777777" w:rsidR="00B757E7" w:rsidRPr="00FA7E0D" w:rsidRDefault="00B757E7" w:rsidP="00227B05">
            <w:pPr>
              <w:pStyle w:val="TableParagrap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Гражданство:</w:t>
            </w:r>
          </w:p>
        </w:tc>
      </w:tr>
      <w:tr w:rsidR="00B757E7" w:rsidRPr="00FA7E0D" w14:paraId="5CEEA364" w14:textId="77777777" w:rsidTr="008C1602">
        <w:trPr>
          <w:gridAfter w:val="1"/>
          <w:wAfter w:w="171" w:type="dxa"/>
          <w:trHeight w:hRule="exact" w:val="542"/>
        </w:trPr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35F7D5" w14:textId="77777777" w:rsidR="00B757E7" w:rsidRPr="00FA7E0D" w:rsidRDefault="00B757E7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8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718B02" w14:textId="77777777" w:rsidR="00B757E7" w:rsidRPr="00FA7E0D" w:rsidRDefault="00B757E7" w:rsidP="00227B05">
            <w:pPr>
              <w:pStyle w:val="TableParagraph"/>
              <w:tabs>
                <w:tab w:val="left" w:pos="2924"/>
                <w:tab w:val="left" w:pos="5828"/>
              </w:tabs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pacing w:val="-1"/>
                <w:sz w:val="24"/>
                <w:szCs w:val="24"/>
                <w:lang w:val="ru-RU"/>
              </w:rPr>
              <w:t>Паспортные</w:t>
            </w:r>
            <w:r w:rsidRPr="00FA7E0D">
              <w:rPr>
                <w:rFonts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FA7E0D">
              <w:rPr>
                <w:rFonts w:cs="Times New Roman"/>
                <w:spacing w:val="-1"/>
                <w:sz w:val="24"/>
                <w:szCs w:val="24"/>
                <w:lang w:val="ru-RU"/>
              </w:rPr>
              <w:t>данные:</w:t>
            </w:r>
            <w:r w:rsidRPr="00FA7E0D">
              <w:rPr>
                <w:rFonts w:cs="Times New Roman"/>
                <w:spacing w:val="-1"/>
                <w:sz w:val="24"/>
                <w:szCs w:val="24"/>
                <w:lang w:val="ru-RU"/>
              </w:rPr>
              <w:tab/>
            </w:r>
            <w:r w:rsidRPr="00FA7E0D">
              <w:rPr>
                <w:rFonts w:cs="Times New Roman"/>
                <w:i/>
                <w:spacing w:val="-1"/>
                <w:sz w:val="24"/>
                <w:szCs w:val="24"/>
                <w:lang w:val="ru-RU"/>
              </w:rPr>
              <w:t>серия</w:t>
            </w:r>
            <w:r w:rsidRPr="00FA7E0D">
              <w:rPr>
                <w:rFonts w:cs="Times New Roman"/>
                <w:i/>
                <w:spacing w:val="-1"/>
                <w:sz w:val="24"/>
                <w:szCs w:val="24"/>
                <w:lang w:val="ru-RU"/>
              </w:rPr>
              <w:tab/>
              <w:t>номер</w:t>
            </w:r>
          </w:p>
        </w:tc>
      </w:tr>
      <w:tr w:rsidR="00B757E7" w:rsidRPr="00FA7E0D" w14:paraId="5BA599E4" w14:textId="77777777" w:rsidTr="008C1602">
        <w:trPr>
          <w:trHeight w:hRule="exact" w:val="545"/>
        </w:trPr>
        <w:tc>
          <w:tcPr>
            <w:tcW w:w="93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FF2119" w14:textId="77777777" w:rsidR="00B757E7" w:rsidRPr="00FA7E0D" w:rsidRDefault="00B757E7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i/>
                <w:sz w:val="24"/>
                <w:szCs w:val="24"/>
                <w:lang w:val="ru-RU"/>
              </w:rPr>
              <w:t>кем и когда</w:t>
            </w:r>
            <w:r w:rsidRPr="00FA7E0D">
              <w:rPr>
                <w:rFonts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A7E0D">
              <w:rPr>
                <w:rFonts w:cs="Times New Roman"/>
                <w:i/>
                <w:sz w:val="24"/>
                <w:szCs w:val="24"/>
                <w:lang w:val="ru-RU"/>
              </w:rPr>
              <w:t>выдан</w:t>
            </w:r>
          </w:p>
        </w:tc>
      </w:tr>
      <w:tr w:rsidR="006A15DF" w:rsidRPr="00FA7E0D" w14:paraId="562E6B60" w14:textId="77777777" w:rsidTr="00FA7E0D">
        <w:trPr>
          <w:trHeight w:hRule="exact" w:val="736"/>
        </w:trPr>
        <w:tc>
          <w:tcPr>
            <w:tcW w:w="93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0DA98C" w14:textId="77777777" w:rsidR="006A15DF" w:rsidRPr="00FA7E0D" w:rsidRDefault="006A15DF" w:rsidP="00227B05">
            <w:pPr>
              <w:pStyle w:val="TableParagraph"/>
              <w:ind w:left="107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i/>
                <w:sz w:val="24"/>
                <w:szCs w:val="24"/>
                <w:lang w:val="ru-RU"/>
              </w:rPr>
              <w:t xml:space="preserve">5.     </w:t>
            </w:r>
            <w:r w:rsidR="006E4D53" w:rsidRPr="00FA7E0D">
              <w:rPr>
                <w:rFonts w:cs="Times New Roman"/>
                <w:sz w:val="24"/>
                <w:szCs w:val="24"/>
                <w:lang w:val="ru-RU"/>
              </w:rPr>
              <w:t>Страховой номер индивидуального лицевого счета</w:t>
            </w:r>
            <w:r w:rsidR="006E4D53" w:rsidRPr="00FA7E0D">
              <w:rPr>
                <w:rFonts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E4D53" w:rsidRPr="00FA7E0D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Pr="00FA7E0D">
              <w:rPr>
                <w:rFonts w:cs="Times New Roman"/>
                <w:sz w:val="24"/>
                <w:szCs w:val="24"/>
                <w:lang w:val="ru-RU"/>
              </w:rPr>
              <w:t>СНИЛС</w:t>
            </w:r>
            <w:r w:rsidR="006E4D53" w:rsidRPr="00FA7E0D"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</w:tc>
      </w:tr>
      <w:tr w:rsidR="00B757E7" w:rsidRPr="00FA7E0D" w14:paraId="7BE1BE4F" w14:textId="77777777" w:rsidTr="008C1602">
        <w:trPr>
          <w:trHeight w:hRule="exact" w:val="435"/>
        </w:trPr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DA241B" w14:textId="77777777" w:rsidR="00B757E7" w:rsidRPr="00FA7E0D" w:rsidRDefault="006A15DF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="00B757E7" w:rsidRPr="00FA7E0D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8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A7FEAB" w14:textId="77777777" w:rsidR="00B757E7" w:rsidRPr="00FA7E0D" w:rsidRDefault="00B757E7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Образование</w:t>
            </w:r>
          </w:p>
        </w:tc>
      </w:tr>
      <w:tr w:rsidR="00B757E7" w:rsidRPr="00FA7E0D" w14:paraId="5149C96D" w14:textId="77777777" w:rsidTr="008C1602">
        <w:trPr>
          <w:trHeight w:hRule="exact" w:val="542"/>
        </w:trPr>
        <w:tc>
          <w:tcPr>
            <w:tcW w:w="93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4ED4E3" w14:textId="77777777" w:rsidR="00B757E7" w:rsidRPr="00FA7E0D" w:rsidRDefault="00B757E7" w:rsidP="00227B05">
            <w:pPr>
              <w:pStyle w:val="TableParagraph"/>
              <w:ind w:left="56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Название учебного</w:t>
            </w:r>
            <w:r w:rsidRPr="00FA7E0D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A7E0D">
              <w:rPr>
                <w:rFonts w:cs="Times New Roman"/>
                <w:sz w:val="24"/>
                <w:szCs w:val="24"/>
                <w:lang w:val="ru-RU"/>
              </w:rPr>
              <w:t>заведения:</w:t>
            </w:r>
          </w:p>
        </w:tc>
      </w:tr>
      <w:tr w:rsidR="00B757E7" w:rsidRPr="00FA7E0D" w14:paraId="0FCB7E6B" w14:textId="77777777" w:rsidTr="008C1602">
        <w:trPr>
          <w:trHeight w:hRule="exact" w:val="545"/>
        </w:trPr>
        <w:tc>
          <w:tcPr>
            <w:tcW w:w="93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C146F2" w14:textId="77777777" w:rsidR="00B757E7" w:rsidRPr="00FA7E0D" w:rsidRDefault="00B757E7" w:rsidP="00227B05">
            <w:pPr>
              <w:pStyle w:val="TableParagraph"/>
              <w:ind w:left="56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Факультет:</w:t>
            </w:r>
          </w:p>
        </w:tc>
      </w:tr>
      <w:tr w:rsidR="00B757E7" w:rsidRPr="00FA7E0D" w14:paraId="5FDC23DF" w14:textId="77777777" w:rsidTr="008C1602">
        <w:trPr>
          <w:trHeight w:hRule="exact" w:val="545"/>
        </w:trPr>
        <w:tc>
          <w:tcPr>
            <w:tcW w:w="93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BD93CF" w14:textId="77777777" w:rsidR="00B757E7" w:rsidRPr="00FA7E0D" w:rsidRDefault="00B757E7" w:rsidP="00227B05">
            <w:pPr>
              <w:pStyle w:val="TableParagraph"/>
              <w:ind w:left="56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Годы</w:t>
            </w:r>
            <w:r w:rsidRPr="00FA7E0D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A7E0D">
              <w:rPr>
                <w:rFonts w:cs="Times New Roman"/>
                <w:sz w:val="24"/>
                <w:szCs w:val="24"/>
                <w:lang w:val="ru-RU"/>
              </w:rPr>
              <w:t>обучения:</w:t>
            </w:r>
          </w:p>
        </w:tc>
      </w:tr>
      <w:tr w:rsidR="00B757E7" w:rsidRPr="00FA7E0D" w14:paraId="3F864E95" w14:textId="77777777" w:rsidTr="008C1602">
        <w:trPr>
          <w:trHeight w:hRule="exact" w:val="542"/>
        </w:trPr>
        <w:tc>
          <w:tcPr>
            <w:tcW w:w="93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58FA48" w14:textId="77777777" w:rsidR="00B757E7" w:rsidRPr="00FA7E0D" w:rsidRDefault="00B757E7" w:rsidP="00227B05">
            <w:pPr>
              <w:pStyle w:val="TableParagraph"/>
              <w:ind w:left="56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Специальность,</w:t>
            </w:r>
            <w:r w:rsidRPr="00FA7E0D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A7E0D">
              <w:rPr>
                <w:rFonts w:cs="Times New Roman"/>
                <w:sz w:val="24"/>
                <w:szCs w:val="24"/>
                <w:lang w:val="ru-RU"/>
              </w:rPr>
              <w:t>квалификация:</w:t>
            </w:r>
          </w:p>
        </w:tc>
      </w:tr>
      <w:tr w:rsidR="00B757E7" w:rsidRPr="00FA7E0D" w14:paraId="6B17E299" w14:textId="77777777" w:rsidTr="008C1602">
        <w:trPr>
          <w:trHeight w:hRule="exact" w:val="545"/>
        </w:trPr>
        <w:tc>
          <w:tcPr>
            <w:tcW w:w="93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818D56" w14:textId="77777777" w:rsidR="00B757E7" w:rsidRPr="00FA7E0D" w:rsidRDefault="00B757E7" w:rsidP="00227B05">
            <w:pPr>
              <w:pStyle w:val="TableParagraph"/>
              <w:ind w:left="56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Номер</w:t>
            </w:r>
            <w:r w:rsidRPr="00FA7E0D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A7E0D">
              <w:rPr>
                <w:rFonts w:cs="Times New Roman"/>
                <w:sz w:val="24"/>
                <w:szCs w:val="24"/>
                <w:lang w:val="ru-RU"/>
              </w:rPr>
              <w:t>диплома:</w:t>
            </w:r>
          </w:p>
        </w:tc>
      </w:tr>
      <w:tr w:rsidR="00B757E7" w:rsidRPr="00FA7E0D" w14:paraId="1BB8BD09" w14:textId="77777777" w:rsidTr="00FA7E0D">
        <w:trPr>
          <w:trHeight w:hRule="exact" w:val="733"/>
        </w:trPr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5CF6EE" w14:textId="77777777" w:rsidR="00B757E7" w:rsidRPr="00FA7E0D" w:rsidRDefault="006A15DF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7</w:t>
            </w:r>
            <w:r w:rsidR="00B757E7" w:rsidRPr="00FA7E0D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8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2EF94" w14:textId="77777777" w:rsidR="00B757E7" w:rsidRDefault="00B757E7" w:rsidP="00227B05">
            <w:pPr>
              <w:pStyle w:val="TableParagraph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Сданы кандидатские</w:t>
            </w:r>
            <w:r w:rsidR="006F2361" w:rsidRPr="00FA7E0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FA7E0D">
              <w:rPr>
                <w:rFonts w:cs="Times New Roman"/>
                <w:sz w:val="24"/>
                <w:szCs w:val="24"/>
                <w:lang w:val="ru-RU"/>
              </w:rPr>
              <w:t>экзамены</w:t>
            </w:r>
            <w:r w:rsidRPr="00FA7E0D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A7E0D">
              <w:rPr>
                <w:rFonts w:cs="Times New Roman"/>
                <w:sz w:val="24"/>
                <w:szCs w:val="24"/>
                <w:lang w:val="ru-RU"/>
              </w:rPr>
              <w:t>по:</w:t>
            </w:r>
          </w:p>
          <w:p w14:paraId="626DDECD" w14:textId="77777777" w:rsidR="00FA7E0D" w:rsidRDefault="00FA7E0D" w:rsidP="00227B05">
            <w:pPr>
              <w:pStyle w:val="TableParagraph"/>
              <w:ind w:left="107"/>
              <w:rPr>
                <w:rFonts w:cs="Times New Roman"/>
                <w:sz w:val="24"/>
                <w:szCs w:val="24"/>
                <w:lang w:val="ru-RU"/>
              </w:rPr>
            </w:pPr>
          </w:p>
          <w:p w14:paraId="2C0936BD" w14:textId="77777777" w:rsidR="00FA7E0D" w:rsidRDefault="00FA7E0D" w:rsidP="00227B05">
            <w:pPr>
              <w:pStyle w:val="TableParagraph"/>
              <w:ind w:left="107"/>
              <w:rPr>
                <w:rFonts w:cs="Times New Roman"/>
                <w:sz w:val="24"/>
                <w:szCs w:val="24"/>
                <w:lang w:val="ru-RU"/>
              </w:rPr>
            </w:pPr>
          </w:p>
          <w:p w14:paraId="1F79B8F1" w14:textId="77777777" w:rsidR="00FA7E0D" w:rsidRPr="00FA7E0D" w:rsidRDefault="00FA7E0D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</w:tc>
      </w:tr>
      <w:tr w:rsidR="00B757E7" w:rsidRPr="00FA7E0D" w14:paraId="3A32A6E0" w14:textId="77777777" w:rsidTr="00FA7E0D">
        <w:trPr>
          <w:trHeight w:hRule="exact" w:val="825"/>
        </w:trPr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38C0B0" w14:textId="77777777" w:rsidR="00B757E7" w:rsidRPr="00FA7E0D" w:rsidRDefault="006A15DF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8</w:t>
            </w:r>
            <w:r w:rsidR="00B757E7" w:rsidRPr="00FA7E0D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8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0A04CCA" w14:textId="0AA0C2C2" w:rsidR="00B757E7" w:rsidRDefault="00B757E7" w:rsidP="00227B05">
            <w:pPr>
              <w:pStyle w:val="TableParagraph"/>
              <w:ind w:left="107"/>
              <w:rPr>
                <w:rFonts w:cs="Times New Roman"/>
                <w:strike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 xml:space="preserve">Наличие </w:t>
            </w:r>
            <w:r w:rsidR="00D3002B" w:rsidRPr="00FA7E0D">
              <w:rPr>
                <w:rFonts w:cs="Times New Roman"/>
                <w:sz w:val="24"/>
                <w:szCs w:val="24"/>
                <w:lang w:val="ru-RU"/>
              </w:rPr>
              <w:t>публикаций</w:t>
            </w:r>
            <w:r w:rsidR="009F7B40">
              <w:rPr>
                <w:rFonts w:cs="Times New Roman"/>
                <w:spacing w:val="-10"/>
                <w:sz w:val="24"/>
                <w:szCs w:val="24"/>
                <w:lang w:val="ru-RU"/>
              </w:rPr>
              <w:t>:</w:t>
            </w:r>
          </w:p>
          <w:p w14:paraId="3144DF2E" w14:textId="2302E0CE" w:rsidR="009F7B40" w:rsidRPr="009F7B40" w:rsidRDefault="009F7B40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797C4F">
              <w:rPr>
                <w:rFonts w:cs="Times New Roman"/>
                <w:sz w:val="24"/>
                <w:szCs w:val="24"/>
                <w:lang w:val="ru-RU"/>
              </w:rPr>
              <w:t>Список прилагается / не прилагается (нужное подчеркнуть)</w:t>
            </w:r>
          </w:p>
        </w:tc>
      </w:tr>
      <w:tr w:rsidR="00B757E7" w:rsidRPr="00FA7E0D" w14:paraId="2D78A32C" w14:textId="77777777" w:rsidTr="00FA7E0D">
        <w:trPr>
          <w:trHeight w:hRule="exact" w:val="1134"/>
        </w:trPr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38BDEF" w14:textId="77777777" w:rsidR="00B757E7" w:rsidRPr="00FA7E0D" w:rsidRDefault="006A15DF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9</w:t>
            </w:r>
            <w:r w:rsidR="00B757E7" w:rsidRPr="00FA7E0D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8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397B98A" w14:textId="77777777" w:rsidR="009F7B40" w:rsidRDefault="00D3002B" w:rsidP="00227B05">
            <w:pPr>
              <w:pStyle w:val="TableParagraph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 xml:space="preserve">Иные </w:t>
            </w:r>
            <w:r w:rsidR="00B757E7" w:rsidRPr="00FA7E0D">
              <w:rPr>
                <w:rFonts w:cs="Times New Roman"/>
                <w:sz w:val="24"/>
                <w:szCs w:val="24"/>
                <w:lang w:val="ru-RU"/>
              </w:rPr>
              <w:t>индивидуальны</w:t>
            </w:r>
            <w:r w:rsidRPr="00FA7E0D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="00B757E7" w:rsidRPr="00FA7E0D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B757E7" w:rsidRPr="00FA7E0D">
              <w:rPr>
                <w:rFonts w:cs="Times New Roman"/>
                <w:sz w:val="24"/>
                <w:szCs w:val="24"/>
                <w:lang w:val="ru-RU"/>
              </w:rPr>
              <w:t>достижени</w:t>
            </w:r>
            <w:r w:rsidRPr="00FA7E0D">
              <w:rPr>
                <w:rFonts w:cs="Times New Roman"/>
                <w:sz w:val="24"/>
                <w:szCs w:val="24"/>
                <w:lang w:val="ru-RU"/>
              </w:rPr>
              <w:t>я</w:t>
            </w:r>
            <w:r w:rsidR="00CA1D02" w:rsidRPr="00FA7E0D">
              <w:rPr>
                <w:rFonts w:cs="Times New Roman"/>
                <w:sz w:val="24"/>
                <w:szCs w:val="24"/>
                <w:lang w:val="ru-RU"/>
              </w:rPr>
              <w:t xml:space="preserve"> (копии</w:t>
            </w:r>
            <w:r w:rsidRPr="00FA7E0D">
              <w:rPr>
                <w:rFonts w:cs="Times New Roman"/>
                <w:sz w:val="24"/>
                <w:szCs w:val="24"/>
                <w:lang w:val="ru-RU"/>
              </w:rPr>
              <w:t xml:space="preserve"> подтверждающих документов</w:t>
            </w:r>
            <w:r w:rsidR="009F7B40">
              <w:rPr>
                <w:rFonts w:cs="Times New Roman"/>
                <w:sz w:val="24"/>
                <w:szCs w:val="24"/>
                <w:lang w:val="ru-RU"/>
              </w:rPr>
              <w:t>):</w:t>
            </w:r>
          </w:p>
          <w:p w14:paraId="4FDB5C81" w14:textId="3578C3EC" w:rsidR="00B757E7" w:rsidRPr="00FA7E0D" w:rsidRDefault="009F7B40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="00A83266" w:rsidRPr="00FA7E0D">
              <w:rPr>
                <w:rFonts w:cs="Times New Roman"/>
                <w:sz w:val="24"/>
                <w:szCs w:val="24"/>
                <w:lang w:val="ru-RU"/>
              </w:rPr>
              <w:t>рилага</w:t>
            </w:r>
            <w:r>
              <w:rPr>
                <w:rFonts w:cs="Times New Roman"/>
                <w:sz w:val="24"/>
                <w:szCs w:val="24"/>
                <w:lang w:val="ru-RU"/>
              </w:rPr>
              <w:t>ется / не прилагается (нужное подчеркнуть)</w:t>
            </w:r>
          </w:p>
        </w:tc>
      </w:tr>
      <w:tr w:rsidR="00B757E7" w:rsidRPr="00FA7E0D" w14:paraId="59704807" w14:textId="77777777" w:rsidTr="008C1602">
        <w:trPr>
          <w:trHeight w:hRule="exact" w:val="542"/>
        </w:trPr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188E74" w14:textId="77777777" w:rsidR="00B757E7" w:rsidRPr="00FA7E0D" w:rsidRDefault="00B757E7" w:rsidP="008C1602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8C1602" w:rsidRPr="00FA7E0D">
              <w:rPr>
                <w:rFonts w:cs="Times New Roman"/>
                <w:sz w:val="24"/>
                <w:szCs w:val="24"/>
                <w:lang w:val="ru-RU"/>
              </w:rPr>
              <w:t>0</w:t>
            </w:r>
            <w:r w:rsidRPr="00FA7E0D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8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1DA5D9" w14:textId="77777777" w:rsidR="00B757E7" w:rsidRPr="00FA7E0D" w:rsidRDefault="00B757E7" w:rsidP="00227B05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Дом.</w:t>
            </w:r>
            <w:r w:rsidRPr="00FA7E0D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A7E0D">
              <w:rPr>
                <w:rFonts w:cs="Times New Roman"/>
                <w:sz w:val="24"/>
                <w:szCs w:val="24"/>
                <w:lang w:val="ru-RU"/>
              </w:rPr>
              <w:t>адрес:</w:t>
            </w:r>
          </w:p>
        </w:tc>
      </w:tr>
      <w:tr w:rsidR="00B757E7" w:rsidRPr="00FA7E0D" w14:paraId="3DF93547" w14:textId="77777777" w:rsidTr="008C1602">
        <w:trPr>
          <w:trHeight w:hRule="exact" w:val="545"/>
        </w:trPr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81859" w14:textId="77777777" w:rsidR="00B757E7" w:rsidRPr="00FA7E0D" w:rsidRDefault="00B757E7" w:rsidP="008C1602">
            <w:pPr>
              <w:pStyle w:val="TableParagraph"/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8C1602" w:rsidRPr="00FA7E0D"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Pr="00FA7E0D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8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1AE612" w14:textId="77777777" w:rsidR="00B757E7" w:rsidRPr="00FA7E0D" w:rsidRDefault="00B757E7" w:rsidP="00227B05">
            <w:pPr>
              <w:pStyle w:val="TableParagraph"/>
              <w:tabs>
                <w:tab w:val="left" w:pos="4527"/>
              </w:tabs>
              <w:ind w:left="10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FA7E0D">
              <w:rPr>
                <w:rFonts w:cs="Times New Roman"/>
                <w:spacing w:val="-1"/>
                <w:sz w:val="24"/>
                <w:szCs w:val="24"/>
                <w:lang w:val="ru-RU"/>
              </w:rPr>
              <w:t>e-</w:t>
            </w:r>
            <w:proofErr w:type="spellStart"/>
            <w:r w:rsidRPr="00FA7E0D">
              <w:rPr>
                <w:rFonts w:cs="Times New Roman"/>
                <w:spacing w:val="-1"/>
                <w:sz w:val="24"/>
                <w:szCs w:val="24"/>
                <w:lang w:val="ru-RU"/>
              </w:rPr>
              <w:t>mail</w:t>
            </w:r>
            <w:proofErr w:type="spellEnd"/>
            <w:r w:rsidRPr="00FA7E0D">
              <w:rPr>
                <w:rFonts w:cs="Times New Roman"/>
                <w:spacing w:val="-1"/>
                <w:sz w:val="24"/>
                <w:szCs w:val="24"/>
                <w:lang w:val="ru-RU"/>
              </w:rPr>
              <w:t>:</w:t>
            </w:r>
            <w:r w:rsidRPr="00FA7E0D">
              <w:rPr>
                <w:rFonts w:cs="Times New Roman"/>
                <w:spacing w:val="-1"/>
                <w:sz w:val="24"/>
                <w:szCs w:val="24"/>
                <w:lang w:val="ru-RU"/>
              </w:rPr>
              <w:tab/>
              <w:t>тел.</w:t>
            </w:r>
          </w:p>
        </w:tc>
      </w:tr>
    </w:tbl>
    <w:p w14:paraId="1C7DBE7C" w14:textId="2D45032F" w:rsidR="00684BD9" w:rsidRDefault="00B757E7" w:rsidP="007F0BB7">
      <w:pPr>
        <w:tabs>
          <w:tab w:val="left" w:pos="6379"/>
        </w:tabs>
        <w:rPr>
          <w:rFonts w:cs="Times New Roman"/>
          <w:szCs w:val="24"/>
        </w:rPr>
      </w:pPr>
      <w:bookmarkStart w:id="2" w:name="З_А_Я_В_Л_Е_Н_И_Е"/>
      <w:bookmarkStart w:id="3" w:name="Прошу_____допустить__меня__к__сдаче__вст"/>
      <w:bookmarkStart w:id="4" w:name="Химические_науки_04.06.01"/>
      <w:bookmarkStart w:id="5" w:name="(специальность*)_02.00.04_-_физическая_х"/>
      <w:bookmarkStart w:id="6" w:name="или"/>
      <w:bookmarkStart w:id="7" w:name="С_лицензией_на_право_ведения_образовател"/>
      <w:bookmarkEnd w:id="2"/>
      <w:bookmarkEnd w:id="3"/>
      <w:bookmarkEnd w:id="4"/>
      <w:bookmarkEnd w:id="5"/>
      <w:bookmarkEnd w:id="6"/>
      <w:bookmarkEnd w:id="7"/>
      <w:r w:rsidRPr="00FA7E0D">
        <w:rPr>
          <w:rFonts w:cs="Times New Roman"/>
          <w:szCs w:val="24"/>
        </w:rPr>
        <w:t>Дата:</w:t>
      </w:r>
      <w:r w:rsidRPr="00FA7E0D">
        <w:rPr>
          <w:rFonts w:cs="Times New Roman"/>
          <w:szCs w:val="24"/>
        </w:rPr>
        <w:tab/>
        <w:t>Подпись</w:t>
      </w:r>
      <w:bookmarkEnd w:id="0"/>
    </w:p>
    <w:p w14:paraId="4B97F518" w14:textId="77777777" w:rsidR="00684BD9" w:rsidRDefault="00684BD9">
      <w:pPr>
        <w:autoSpaceDE/>
        <w:autoSpaceDN/>
        <w:adjustRightInd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483F98E" w14:textId="77777777" w:rsidR="005E12AC" w:rsidRDefault="005E12AC" w:rsidP="0031122B">
      <w:pPr>
        <w:ind w:firstLine="0"/>
        <w:rPr>
          <w:rFonts w:cs="Times New Roman"/>
          <w:sz w:val="22"/>
          <w:szCs w:val="22"/>
        </w:rPr>
        <w:sectPr w:rsidR="005E12AC" w:rsidSect="001C07FA">
          <w:type w:val="continuous"/>
          <w:pgSz w:w="11907" w:h="16840" w:code="9"/>
          <w:pgMar w:top="1134" w:right="1134" w:bottom="1440" w:left="1701" w:header="720" w:footer="720" w:gutter="0"/>
          <w:cols w:space="720"/>
          <w:formProt w:val="0"/>
          <w:titlePg/>
        </w:sectPr>
      </w:pPr>
      <w:bookmarkStart w:id="8" w:name="_GoBack"/>
      <w:bookmarkEnd w:id="8"/>
    </w:p>
    <w:p w14:paraId="033A2A4C" w14:textId="77777777" w:rsidR="0021550A" w:rsidRPr="00D3002B" w:rsidRDefault="0021550A" w:rsidP="0031122B">
      <w:pPr>
        <w:ind w:firstLine="0"/>
        <w:rPr>
          <w:rFonts w:cs="Times New Roman"/>
        </w:rPr>
      </w:pPr>
    </w:p>
    <w:sectPr w:rsidR="0021550A" w:rsidRPr="00D3002B" w:rsidSect="005E12AC">
      <w:footerReference w:type="default" r:id="rId11"/>
      <w:footerReference w:type="first" r:id="rId12"/>
      <w:pgSz w:w="11907" w:h="16840" w:code="9"/>
      <w:pgMar w:top="1134" w:right="1134" w:bottom="1440" w:left="1701" w:header="720" w:footer="720" w:gutter="0"/>
      <w:cols w:space="720"/>
      <w:formProt w:val="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DB08700" w16cex:dateUtc="2026-05-14T10:38:00Z"/>
  <w16cex:commentExtensible w16cex:durableId="2DB09C8B" w16cex:dateUtc="2026-05-14T12:10:00Z"/>
  <w16cex:commentExtensible w16cex:durableId="2DB08A43" w16cex:dateUtc="2026-05-14T10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2ABD3" w14:textId="77777777" w:rsidR="00552593" w:rsidRDefault="00552593">
      <w:r>
        <w:separator/>
      </w:r>
    </w:p>
  </w:endnote>
  <w:endnote w:type="continuationSeparator" w:id="0">
    <w:p w14:paraId="1890F1F1" w14:textId="77777777" w:rsidR="00552593" w:rsidRDefault="0055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36C71" w14:textId="76C422E2" w:rsidR="00552593" w:rsidRDefault="00552593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F4E576" wp14:editId="454B59E3">
              <wp:simplePos x="0" y="0"/>
              <wp:positionH relativeFrom="page">
                <wp:posOffset>6610350</wp:posOffset>
              </wp:positionH>
              <wp:positionV relativeFrom="page">
                <wp:posOffset>9893935</wp:posOffset>
              </wp:positionV>
              <wp:extent cx="293370" cy="177800"/>
              <wp:effectExtent l="0" t="0" r="1016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E83A6" w14:textId="117A2591" w:rsidR="00552593" w:rsidRDefault="00552593">
                          <w:pPr>
                            <w:pStyle w:val="afa"/>
                            <w:spacing w:before="0" w:line="265" w:lineRule="exact"/>
                            <w:ind w:left="40" w:firstLine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4E5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0.5pt;margin-top:779.05pt;width:23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F4rgIAAKg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" filled="f" stroked="f">
              <v:textbox inset="0,0,0,0">
                <w:txbxContent>
                  <w:p w14:paraId="7E3E83A6" w14:textId="117A2591" w:rsidR="00552593" w:rsidRDefault="00552593">
                    <w:pPr>
                      <w:pStyle w:val="afa"/>
                      <w:spacing w:before="0" w:line="265" w:lineRule="exact"/>
                      <w:ind w:left="40" w:firstLine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29391" w14:textId="576F83B0" w:rsidR="00552593" w:rsidRDefault="0055259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13A8C6" wp14:editId="6F602B71">
              <wp:simplePos x="0" y="0"/>
              <wp:positionH relativeFrom="page">
                <wp:posOffset>6562725</wp:posOffset>
              </wp:positionH>
              <wp:positionV relativeFrom="page">
                <wp:posOffset>10046335</wp:posOffset>
              </wp:positionV>
              <wp:extent cx="293370" cy="177800"/>
              <wp:effectExtent l="0" t="0" r="1016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57663" w14:textId="26CBBA16" w:rsidR="00552593" w:rsidRDefault="00552593" w:rsidP="00E75042">
                          <w:pPr>
                            <w:pStyle w:val="afa"/>
                            <w:spacing w:before="0" w:line="265" w:lineRule="exact"/>
                            <w:ind w:left="40" w:firstLine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3A8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16.75pt;margin-top:791.05pt;width:23.1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qSsAIAAK8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" filled="f" stroked="f">
              <v:textbox inset="0,0,0,0">
                <w:txbxContent>
                  <w:p w14:paraId="1B757663" w14:textId="26CBBA16" w:rsidR="00552593" w:rsidRDefault="00552593" w:rsidP="00E75042">
                    <w:pPr>
                      <w:pStyle w:val="afa"/>
                      <w:spacing w:before="0" w:line="265" w:lineRule="exact"/>
                      <w:ind w:left="40" w:firstLine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F297B" w14:textId="77777777" w:rsidR="00552593" w:rsidRDefault="00552593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F4A25E9" wp14:editId="7A9D2645">
              <wp:simplePos x="0" y="0"/>
              <wp:positionH relativeFrom="page">
                <wp:posOffset>6610350</wp:posOffset>
              </wp:positionH>
              <wp:positionV relativeFrom="page">
                <wp:posOffset>9893935</wp:posOffset>
              </wp:positionV>
              <wp:extent cx="293370" cy="177800"/>
              <wp:effectExtent l="0" t="0" r="10160" b="1270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570F8" w14:textId="77777777" w:rsidR="00552593" w:rsidRDefault="00552593">
                          <w:pPr>
                            <w:pStyle w:val="afa"/>
                            <w:spacing w:before="0" w:line="265" w:lineRule="exact"/>
                            <w:ind w:left="40" w:firstLine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A25E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20.5pt;margin-top:779.05pt;width:23.1pt;height:1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" filled="f" stroked="f">
              <v:textbox inset="0,0,0,0">
                <w:txbxContent>
                  <w:p w14:paraId="338570F8" w14:textId="77777777" w:rsidR="00552593" w:rsidRDefault="00552593">
                    <w:pPr>
                      <w:pStyle w:val="afa"/>
                      <w:spacing w:before="0" w:line="265" w:lineRule="exact"/>
                      <w:ind w:left="40" w:firstLine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91B16" w14:textId="77777777" w:rsidR="00552593" w:rsidRDefault="0055259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9D221F8" wp14:editId="0D6E1F82">
              <wp:simplePos x="0" y="0"/>
              <wp:positionH relativeFrom="page">
                <wp:posOffset>6562725</wp:posOffset>
              </wp:positionH>
              <wp:positionV relativeFrom="page">
                <wp:posOffset>10046335</wp:posOffset>
              </wp:positionV>
              <wp:extent cx="293370" cy="177800"/>
              <wp:effectExtent l="0" t="0" r="10160" b="1270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2DB28" w14:textId="77777777" w:rsidR="00552593" w:rsidRDefault="00552593" w:rsidP="00E75042">
                          <w:pPr>
                            <w:pStyle w:val="afa"/>
                            <w:spacing w:before="0" w:line="265" w:lineRule="exact"/>
                            <w:ind w:left="40" w:firstLine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221F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516.75pt;margin-top:791.05pt;width:23.1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" filled="f" stroked="f">
              <v:textbox inset="0,0,0,0">
                <w:txbxContent>
                  <w:p w14:paraId="6BF2DB28" w14:textId="77777777" w:rsidR="00552593" w:rsidRDefault="00552593" w:rsidP="00E75042">
                    <w:pPr>
                      <w:pStyle w:val="afa"/>
                      <w:spacing w:before="0" w:line="265" w:lineRule="exact"/>
                      <w:ind w:left="40" w:firstLine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3174F" w14:textId="77777777" w:rsidR="00552593" w:rsidRDefault="00552593">
      <w:r>
        <w:separator/>
      </w:r>
    </w:p>
  </w:footnote>
  <w:footnote w:type="continuationSeparator" w:id="0">
    <w:p w14:paraId="1A395FFA" w14:textId="77777777" w:rsidR="00552593" w:rsidRDefault="00552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06A9D2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73A77B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44769"/>
    <w:multiLevelType w:val="hybridMultilevel"/>
    <w:tmpl w:val="9C8AD284"/>
    <w:lvl w:ilvl="0" w:tplc="9C70D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BC67AA"/>
    <w:multiLevelType w:val="hybridMultilevel"/>
    <w:tmpl w:val="4FFAC420"/>
    <w:lvl w:ilvl="0" w:tplc="E40C200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6C72E3B"/>
    <w:multiLevelType w:val="hybridMultilevel"/>
    <w:tmpl w:val="8E62AF04"/>
    <w:lvl w:ilvl="0" w:tplc="51C208E4"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920B6D"/>
    <w:multiLevelType w:val="multilevel"/>
    <w:tmpl w:val="39D293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8A31CB"/>
    <w:multiLevelType w:val="multilevel"/>
    <w:tmpl w:val="129EAA78"/>
    <w:lvl w:ilvl="0">
      <w:start w:val="1"/>
      <w:numFmt w:val="decimal"/>
      <w:lvlText w:val="%1"/>
      <w:lvlJc w:val="left"/>
      <w:pPr>
        <w:ind w:left="581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1" w:hanging="468"/>
        <w:jc w:val="right"/>
      </w:pPr>
      <w:rPr>
        <w:rFonts w:ascii="Calibri" w:eastAsia="Times New Roman" w:hAnsi="Calibri" w:hint="default"/>
        <w:b w:val="0"/>
        <w:w w:val="100"/>
        <w:sz w:val="22"/>
        <w:szCs w:val="24"/>
      </w:rPr>
    </w:lvl>
    <w:lvl w:ilvl="2">
      <w:start w:val="1"/>
      <w:numFmt w:val="bullet"/>
      <w:lvlText w:val="•"/>
      <w:lvlJc w:val="left"/>
      <w:pPr>
        <w:ind w:left="2473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9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6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9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6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3" w:hanging="468"/>
      </w:pPr>
      <w:rPr>
        <w:rFonts w:hint="default"/>
      </w:rPr>
    </w:lvl>
  </w:abstractNum>
  <w:abstractNum w:abstractNumId="7" w15:restartNumberingAfterBreak="0">
    <w:nsid w:val="149C646A"/>
    <w:multiLevelType w:val="hybridMultilevel"/>
    <w:tmpl w:val="151E87D0"/>
    <w:lvl w:ilvl="0" w:tplc="9C70D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5D3750"/>
    <w:multiLevelType w:val="hybridMultilevel"/>
    <w:tmpl w:val="91FC03D2"/>
    <w:lvl w:ilvl="0" w:tplc="51C208E4">
      <w:numFmt w:val="bullet"/>
      <w:lvlText w:val="−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CC33D5"/>
    <w:multiLevelType w:val="hybridMultilevel"/>
    <w:tmpl w:val="42A40DBC"/>
    <w:lvl w:ilvl="0" w:tplc="E40C2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9387C"/>
    <w:multiLevelType w:val="hybridMultilevel"/>
    <w:tmpl w:val="60B4776A"/>
    <w:lvl w:ilvl="0" w:tplc="E40C200A">
      <w:start w:val="1"/>
      <w:numFmt w:val="bullet"/>
      <w:lvlText w:val="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1" w15:restartNumberingAfterBreak="0">
    <w:nsid w:val="194822AF"/>
    <w:multiLevelType w:val="hybridMultilevel"/>
    <w:tmpl w:val="886650EC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19F62FE8"/>
    <w:multiLevelType w:val="hybridMultilevel"/>
    <w:tmpl w:val="110A0D14"/>
    <w:lvl w:ilvl="0" w:tplc="E40C200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1B2510E5"/>
    <w:multiLevelType w:val="hybridMultilevel"/>
    <w:tmpl w:val="B4C2E802"/>
    <w:lvl w:ilvl="0" w:tplc="9C70D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105242"/>
    <w:multiLevelType w:val="multilevel"/>
    <w:tmpl w:val="0BBC67C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677CC9"/>
    <w:multiLevelType w:val="multilevel"/>
    <w:tmpl w:val="5FEC5132"/>
    <w:lvl w:ilvl="0">
      <w:start w:val="2"/>
      <w:numFmt w:val="decimal"/>
      <w:lvlText w:val="%1"/>
      <w:lvlJc w:val="left"/>
      <w:pPr>
        <w:ind w:left="1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2" w:hanging="454"/>
      </w:pPr>
      <w:rPr>
        <w:rFonts w:ascii="Calibri" w:eastAsia="Times New Roman" w:hAnsi="Calibri" w:hint="default"/>
        <w:w w:val="100"/>
        <w:sz w:val="22"/>
        <w:szCs w:val="24"/>
      </w:rPr>
    </w:lvl>
    <w:lvl w:ilvl="2">
      <w:start w:val="1"/>
      <w:numFmt w:val="bullet"/>
      <w:lvlText w:val="•"/>
      <w:lvlJc w:val="left"/>
      <w:pPr>
        <w:ind w:left="1993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54"/>
      </w:pPr>
      <w:rPr>
        <w:rFonts w:hint="default"/>
      </w:rPr>
    </w:lvl>
  </w:abstractNum>
  <w:abstractNum w:abstractNumId="16" w15:restartNumberingAfterBreak="0">
    <w:nsid w:val="233F4FAB"/>
    <w:multiLevelType w:val="hybridMultilevel"/>
    <w:tmpl w:val="2BD637D8"/>
    <w:lvl w:ilvl="0" w:tplc="E40C20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473145D"/>
    <w:multiLevelType w:val="hybridMultilevel"/>
    <w:tmpl w:val="D27C783A"/>
    <w:lvl w:ilvl="0" w:tplc="9C70D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7A63576"/>
    <w:multiLevelType w:val="hybridMultilevel"/>
    <w:tmpl w:val="4B8CC4C6"/>
    <w:lvl w:ilvl="0" w:tplc="9C70D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8A21A9C"/>
    <w:multiLevelType w:val="hybridMultilevel"/>
    <w:tmpl w:val="0740A09A"/>
    <w:lvl w:ilvl="0" w:tplc="A440C404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A1821E3"/>
    <w:multiLevelType w:val="hybridMultilevel"/>
    <w:tmpl w:val="66F43984"/>
    <w:lvl w:ilvl="0" w:tplc="9C70D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B8E2194"/>
    <w:multiLevelType w:val="hybridMultilevel"/>
    <w:tmpl w:val="D38640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FFE6F43"/>
    <w:multiLevelType w:val="hybridMultilevel"/>
    <w:tmpl w:val="42762C26"/>
    <w:lvl w:ilvl="0" w:tplc="9C70D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1D74EEF"/>
    <w:multiLevelType w:val="multilevel"/>
    <w:tmpl w:val="C194C80E"/>
    <w:lvl w:ilvl="0">
      <w:start w:val="1"/>
      <w:numFmt w:val="decimal"/>
      <w:lvlText w:val="04.0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C57662"/>
    <w:multiLevelType w:val="hybridMultilevel"/>
    <w:tmpl w:val="4F606E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F25073"/>
    <w:multiLevelType w:val="hybridMultilevel"/>
    <w:tmpl w:val="276A8032"/>
    <w:lvl w:ilvl="0" w:tplc="E40C2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405DE"/>
    <w:multiLevelType w:val="multilevel"/>
    <w:tmpl w:val="83E2196A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973322C"/>
    <w:multiLevelType w:val="hybridMultilevel"/>
    <w:tmpl w:val="81E2577C"/>
    <w:lvl w:ilvl="0" w:tplc="8A7AD558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8" w15:restartNumberingAfterBreak="0">
    <w:nsid w:val="3B283A58"/>
    <w:multiLevelType w:val="multilevel"/>
    <w:tmpl w:val="EC82D89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DC277BE"/>
    <w:multiLevelType w:val="hybridMultilevel"/>
    <w:tmpl w:val="2A6E294C"/>
    <w:lvl w:ilvl="0" w:tplc="E40C200A">
      <w:start w:val="1"/>
      <w:numFmt w:val="bullet"/>
      <w:lvlText w:val=""/>
      <w:lvlJc w:val="left"/>
      <w:pPr>
        <w:ind w:left="1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0" w15:restartNumberingAfterBreak="0">
    <w:nsid w:val="3DE4169F"/>
    <w:multiLevelType w:val="hybridMultilevel"/>
    <w:tmpl w:val="0186B646"/>
    <w:lvl w:ilvl="0" w:tplc="BB680354">
      <w:start w:val="1"/>
      <w:numFmt w:val="bullet"/>
      <w:lvlText w:val=""/>
      <w:lvlJc w:val="left"/>
      <w:pPr>
        <w:ind w:left="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31" w15:restartNumberingAfterBreak="0">
    <w:nsid w:val="3F0D215B"/>
    <w:multiLevelType w:val="multilevel"/>
    <w:tmpl w:val="BBCC11B4"/>
    <w:lvl w:ilvl="0">
      <w:start w:val="5"/>
      <w:numFmt w:val="decimal"/>
      <w:lvlText w:val="%1"/>
      <w:lvlJc w:val="left"/>
      <w:pPr>
        <w:ind w:left="101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20"/>
      </w:pPr>
      <w:rPr>
        <w:rFonts w:ascii="Calibri" w:eastAsia="Times New Roman" w:hAnsi="Calibri" w:hint="default"/>
        <w:w w:val="100"/>
        <w:sz w:val="22"/>
        <w:szCs w:val="24"/>
      </w:rPr>
    </w:lvl>
    <w:lvl w:ilvl="2">
      <w:start w:val="1"/>
      <w:numFmt w:val="bullet"/>
      <w:lvlText w:val="•"/>
      <w:lvlJc w:val="left"/>
      <w:pPr>
        <w:ind w:left="199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32" w15:restartNumberingAfterBreak="0">
    <w:nsid w:val="40246282"/>
    <w:multiLevelType w:val="hybridMultilevel"/>
    <w:tmpl w:val="E3609AD6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407629AD"/>
    <w:multiLevelType w:val="hybridMultilevel"/>
    <w:tmpl w:val="174C2F34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440E0DCD"/>
    <w:multiLevelType w:val="hybridMultilevel"/>
    <w:tmpl w:val="6DD2705A"/>
    <w:lvl w:ilvl="0" w:tplc="9C70D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5B5606"/>
    <w:multiLevelType w:val="hybridMultilevel"/>
    <w:tmpl w:val="CBD08F5C"/>
    <w:lvl w:ilvl="0" w:tplc="51C208E4"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9382A30"/>
    <w:multiLevelType w:val="multilevel"/>
    <w:tmpl w:val="6B0E6918"/>
    <w:lvl w:ilvl="0">
      <w:start w:val="3"/>
      <w:numFmt w:val="decimal"/>
      <w:lvlText w:val="%1"/>
      <w:lvlJc w:val="left"/>
      <w:pPr>
        <w:ind w:left="101" w:hanging="5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62"/>
      </w:pPr>
      <w:rPr>
        <w:rFonts w:ascii="Calibri" w:eastAsia="Times New Roman" w:hAnsi="Calibri" w:hint="default"/>
        <w:w w:val="100"/>
        <w:sz w:val="22"/>
        <w:szCs w:val="24"/>
      </w:rPr>
    </w:lvl>
    <w:lvl w:ilvl="2">
      <w:start w:val="1"/>
      <w:numFmt w:val="bullet"/>
      <w:lvlText w:val="•"/>
      <w:lvlJc w:val="left"/>
      <w:pPr>
        <w:ind w:left="1993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2"/>
      </w:pPr>
      <w:rPr>
        <w:rFonts w:hint="default"/>
      </w:rPr>
    </w:lvl>
  </w:abstractNum>
  <w:abstractNum w:abstractNumId="37" w15:restartNumberingAfterBreak="0">
    <w:nsid w:val="497C5770"/>
    <w:multiLevelType w:val="hybridMultilevel"/>
    <w:tmpl w:val="6FD249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4C286E76"/>
    <w:multiLevelType w:val="hybridMultilevel"/>
    <w:tmpl w:val="02B6626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CFE6AA8"/>
    <w:multiLevelType w:val="hybridMultilevel"/>
    <w:tmpl w:val="19308592"/>
    <w:lvl w:ilvl="0" w:tplc="BB680354">
      <w:start w:val="1"/>
      <w:numFmt w:val="bullet"/>
      <w:lvlText w:val=""/>
      <w:lvlJc w:val="left"/>
      <w:pPr>
        <w:ind w:left="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40" w15:restartNumberingAfterBreak="0">
    <w:nsid w:val="4D0D3B92"/>
    <w:multiLevelType w:val="multilevel"/>
    <w:tmpl w:val="30BAD42A"/>
    <w:lvl w:ilvl="0">
      <w:numFmt w:val="bullet"/>
      <w:lvlText w:val="−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99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D2265B6"/>
    <w:multiLevelType w:val="multilevel"/>
    <w:tmpl w:val="37DC6882"/>
    <w:lvl w:ilvl="0">
      <w:start w:val="4"/>
      <w:numFmt w:val="decimal"/>
      <w:lvlText w:val="%1"/>
      <w:lvlJc w:val="left"/>
      <w:pPr>
        <w:ind w:left="101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Calibri" w:eastAsia="Times New Roman" w:hAnsi="Calibri" w:hint="default"/>
        <w:w w:val="100"/>
        <w:sz w:val="22"/>
        <w:szCs w:val="24"/>
      </w:rPr>
    </w:lvl>
    <w:lvl w:ilvl="2">
      <w:start w:val="1"/>
      <w:numFmt w:val="bullet"/>
      <w:lvlText w:val="•"/>
      <w:lvlJc w:val="left"/>
      <w:pPr>
        <w:ind w:left="199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90"/>
      </w:pPr>
      <w:rPr>
        <w:rFonts w:hint="default"/>
      </w:rPr>
    </w:lvl>
  </w:abstractNum>
  <w:abstractNum w:abstractNumId="42" w15:restartNumberingAfterBreak="0">
    <w:nsid w:val="4F400431"/>
    <w:multiLevelType w:val="hybridMultilevel"/>
    <w:tmpl w:val="54A236A4"/>
    <w:lvl w:ilvl="0" w:tplc="0CD6D768">
      <w:start w:val="1"/>
      <w:numFmt w:val="decimal"/>
      <w:lvlText w:val="%1)"/>
      <w:lvlJc w:val="left"/>
      <w:pPr>
        <w:ind w:left="1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43" w15:restartNumberingAfterBreak="0">
    <w:nsid w:val="51C5388E"/>
    <w:multiLevelType w:val="hybridMultilevel"/>
    <w:tmpl w:val="DFE84626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53465E29"/>
    <w:multiLevelType w:val="multilevel"/>
    <w:tmpl w:val="39D293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65427AE"/>
    <w:multiLevelType w:val="hybridMultilevel"/>
    <w:tmpl w:val="D6D2C294"/>
    <w:lvl w:ilvl="0" w:tplc="E40C2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5B16FA"/>
    <w:multiLevelType w:val="multilevel"/>
    <w:tmpl w:val="39D293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A41A8C"/>
    <w:multiLevelType w:val="hybridMultilevel"/>
    <w:tmpl w:val="549C79E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8" w15:restartNumberingAfterBreak="0">
    <w:nsid w:val="578C583F"/>
    <w:multiLevelType w:val="hybridMultilevel"/>
    <w:tmpl w:val="737CE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58DB1527"/>
    <w:multiLevelType w:val="hybridMultilevel"/>
    <w:tmpl w:val="D10C582E"/>
    <w:lvl w:ilvl="0" w:tplc="58AEA508">
      <w:start w:val="1"/>
      <w:numFmt w:val="decimal"/>
      <w:lvlText w:val="%1."/>
      <w:lvlJc w:val="left"/>
      <w:pPr>
        <w:ind w:left="4777" w:hanging="240"/>
        <w:jc w:val="right"/>
      </w:pPr>
      <w:rPr>
        <w:rFonts w:ascii="Calibri" w:eastAsia="Times New Roman" w:hAnsi="Calibri" w:hint="default"/>
        <w:b/>
        <w:bCs/>
        <w:w w:val="100"/>
        <w:sz w:val="22"/>
        <w:szCs w:val="24"/>
      </w:rPr>
    </w:lvl>
    <w:lvl w:ilvl="1" w:tplc="58F40240">
      <w:start w:val="1"/>
      <w:numFmt w:val="bullet"/>
      <w:lvlText w:val="•"/>
      <w:lvlJc w:val="left"/>
      <w:pPr>
        <w:ind w:left="4946" w:hanging="240"/>
      </w:pPr>
      <w:rPr>
        <w:rFonts w:hint="default"/>
      </w:rPr>
    </w:lvl>
    <w:lvl w:ilvl="2" w:tplc="BE9C0010">
      <w:start w:val="1"/>
      <w:numFmt w:val="bullet"/>
      <w:lvlText w:val="•"/>
      <w:lvlJc w:val="left"/>
      <w:pPr>
        <w:ind w:left="5513" w:hanging="240"/>
      </w:pPr>
      <w:rPr>
        <w:rFonts w:hint="default"/>
      </w:rPr>
    </w:lvl>
    <w:lvl w:ilvl="3" w:tplc="B21C841A">
      <w:start w:val="1"/>
      <w:numFmt w:val="bullet"/>
      <w:lvlText w:val="•"/>
      <w:lvlJc w:val="left"/>
      <w:pPr>
        <w:ind w:left="6079" w:hanging="240"/>
      </w:pPr>
      <w:rPr>
        <w:rFonts w:hint="default"/>
      </w:rPr>
    </w:lvl>
    <w:lvl w:ilvl="4" w:tplc="5C386B4A">
      <w:start w:val="1"/>
      <w:numFmt w:val="bullet"/>
      <w:lvlText w:val="•"/>
      <w:lvlJc w:val="left"/>
      <w:pPr>
        <w:ind w:left="6646" w:hanging="240"/>
      </w:pPr>
      <w:rPr>
        <w:rFonts w:hint="default"/>
      </w:rPr>
    </w:lvl>
    <w:lvl w:ilvl="5" w:tplc="730AC8D2">
      <w:start w:val="1"/>
      <w:numFmt w:val="bullet"/>
      <w:lvlText w:val="•"/>
      <w:lvlJc w:val="left"/>
      <w:pPr>
        <w:ind w:left="7213" w:hanging="240"/>
      </w:pPr>
      <w:rPr>
        <w:rFonts w:hint="default"/>
      </w:rPr>
    </w:lvl>
    <w:lvl w:ilvl="6" w:tplc="B4465D26">
      <w:start w:val="1"/>
      <w:numFmt w:val="bullet"/>
      <w:lvlText w:val="•"/>
      <w:lvlJc w:val="left"/>
      <w:pPr>
        <w:ind w:left="7779" w:hanging="240"/>
      </w:pPr>
      <w:rPr>
        <w:rFonts w:hint="default"/>
      </w:rPr>
    </w:lvl>
    <w:lvl w:ilvl="7" w:tplc="EB48D87E">
      <w:start w:val="1"/>
      <w:numFmt w:val="bullet"/>
      <w:lvlText w:val="•"/>
      <w:lvlJc w:val="left"/>
      <w:pPr>
        <w:ind w:left="8346" w:hanging="240"/>
      </w:pPr>
      <w:rPr>
        <w:rFonts w:hint="default"/>
      </w:rPr>
    </w:lvl>
    <w:lvl w:ilvl="8" w:tplc="DC7ACBCA">
      <w:start w:val="1"/>
      <w:numFmt w:val="bullet"/>
      <w:lvlText w:val="•"/>
      <w:lvlJc w:val="left"/>
      <w:pPr>
        <w:ind w:left="8913" w:hanging="240"/>
      </w:pPr>
      <w:rPr>
        <w:rFonts w:hint="default"/>
      </w:rPr>
    </w:lvl>
  </w:abstractNum>
  <w:abstractNum w:abstractNumId="50" w15:restartNumberingAfterBreak="0">
    <w:nsid w:val="5E37214F"/>
    <w:multiLevelType w:val="multilevel"/>
    <w:tmpl w:val="39D293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2162C36"/>
    <w:multiLevelType w:val="hybridMultilevel"/>
    <w:tmpl w:val="C10A3DCE"/>
    <w:lvl w:ilvl="0" w:tplc="E40C200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2" w15:restartNumberingAfterBreak="0">
    <w:nsid w:val="62232E57"/>
    <w:multiLevelType w:val="multilevel"/>
    <w:tmpl w:val="D408E96E"/>
    <w:lvl w:ilvl="0">
      <w:start w:val="4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4C648DB"/>
    <w:multiLevelType w:val="hybridMultilevel"/>
    <w:tmpl w:val="98EADFDA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4" w15:restartNumberingAfterBreak="0">
    <w:nsid w:val="68C34E56"/>
    <w:multiLevelType w:val="hybridMultilevel"/>
    <w:tmpl w:val="0A5A9A9A"/>
    <w:lvl w:ilvl="0" w:tplc="E40C200A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5" w15:restartNumberingAfterBreak="0">
    <w:nsid w:val="6900698A"/>
    <w:multiLevelType w:val="multilevel"/>
    <w:tmpl w:val="2CF06080"/>
    <w:lvl w:ilvl="0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="Times New Roman" w:hAnsiTheme="minorHAnsi" w:cs="Arial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6" w15:restartNumberingAfterBreak="0">
    <w:nsid w:val="6EAB6EF7"/>
    <w:multiLevelType w:val="hybridMultilevel"/>
    <w:tmpl w:val="93CC5B90"/>
    <w:lvl w:ilvl="0" w:tplc="BB680354">
      <w:start w:val="1"/>
      <w:numFmt w:val="bullet"/>
      <w:lvlText w:val=""/>
      <w:lvlJc w:val="left"/>
      <w:pPr>
        <w:ind w:left="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57" w15:restartNumberingAfterBreak="0">
    <w:nsid w:val="71400417"/>
    <w:multiLevelType w:val="hybridMultilevel"/>
    <w:tmpl w:val="4F107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196795"/>
    <w:multiLevelType w:val="multilevel"/>
    <w:tmpl w:val="1174D75A"/>
    <w:lvl w:ilvl="0">
      <w:start w:val="4"/>
      <w:numFmt w:val="decimal"/>
      <w:lvlText w:val="%1."/>
      <w:lvlJc w:val="left"/>
      <w:pPr>
        <w:ind w:left="540" w:hanging="54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Arial" w:hint="default"/>
      </w:rPr>
    </w:lvl>
  </w:abstractNum>
  <w:abstractNum w:abstractNumId="59" w15:restartNumberingAfterBreak="0">
    <w:nsid w:val="72532C3B"/>
    <w:multiLevelType w:val="multilevel"/>
    <w:tmpl w:val="9A124C3A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5306" w:hanging="360"/>
      </w:pPr>
      <w:rPr>
        <w:rFonts w:ascii="Calibri" w:eastAsiaTheme="minorHAnsi" w:hAnsi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5558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086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581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111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-29474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-24168" w:hanging="1800"/>
      </w:pPr>
      <w:rPr>
        <w:rFonts w:eastAsiaTheme="minorHAnsi" w:hint="default"/>
      </w:rPr>
    </w:lvl>
  </w:abstractNum>
  <w:abstractNum w:abstractNumId="60" w15:restartNumberingAfterBreak="0">
    <w:nsid w:val="77D33701"/>
    <w:multiLevelType w:val="multilevel"/>
    <w:tmpl w:val="AFD648B0"/>
    <w:lvl w:ilvl="0">
      <w:start w:val="1"/>
      <w:numFmt w:val="decimal"/>
      <w:lvlText w:val="7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8300FC0"/>
    <w:multiLevelType w:val="multilevel"/>
    <w:tmpl w:val="A4247F86"/>
    <w:lvl w:ilvl="0">
      <w:start w:val="6"/>
      <w:numFmt w:val="decimal"/>
      <w:lvlText w:val="%1"/>
      <w:lvlJc w:val="left"/>
      <w:pPr>
        <w:ind w:left="101" w:hanging="6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605"/>
      </w:pPr>
      <w:rPr>
        <w:rFonts w:ascii="Calibri" w:eastAsia="Times New Roman" w:hAnsi="Calibri" w:hint="default"/>
        <w:w w:val="100"/>
        <w:sz w:val="22"/>
        <w:szCs w:val="24"/>
      </w:rPr>
    </w:lvl>
    <w:lvl w:ilvl="2">
      <w:start w:val="1"/>
      <w:numFmt w:val="bullet"/>
      <w:lvlText w:val="•"/>
      <w:lvlJc w:val="left"/>
      <w:pPr>
        <w:ind w:left="1993" w:hanging="6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05"/>
      </w:pPr>
      <w:rPr>
        <w:rFonts w:hint="default"/>
      </w:rPr>
    </w:lvl>
  </w:abstractNum>
  <w:abstractNum w:abstractNumId="62" w15:restartNumberingAfterBreak="0">
    <w:nsid w:val="78A535BF"/>
    <w:multiLevelType w:val="hybridMultilevel"/>
    <w:tmpl w:val="4D5052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5"/>
  </w:num>
  <w:num w:numId="4">
    <w:abstractNumId w:val="41"/>
  </w:num>
  <w:num w:numId="5">
    <w:abstractNumId w:val="16"/>
  </w:num>
  <w:num w:numId="6">
    <w:abstractNumId w:val="31"/>
  </w:num>
  <w:num w:numId="7">
    <w:abstractNumId w:val="56"/>
  </w:num>
  <w:num w:numId="8">
    <w:abstractNumId w:val="30"/>
  </w:num>
  <w:num w:numId="9">
    <w:abstractNumId w:val="39"/>
  </w:num>
  <w:num w:numId="10">
    <w:abstractNumId w:val="59"/>
  </w:num>
  <w:num w:numId="11">
    <w:abstractNumId w:val="61"/>
  </w:num>
  <w:num w:numId="12">
    <w:abstractNumId w:val="36"/>
  </w:num>
  <w:num w:numId="13">
    <w:abstractNumId w:val="15"/>
  </w:num>
  <w:num w:numId="14">
    <w:abstractNumId w:val="6"/>
  </w:num>
  <w:num w:numId="15">
    <w:abstractNumId w:val="49"/>
  </w:num>
  <w:num w:numId="16">
    <w:abstractNumId w:val="10"/>
  </w:num>
  <w:num w:numId="17">
    <w:abstractNumId w:val="29"/>
  </w:num>
  <w:num w:numId="18">
    <w:abstractNumId w:val="25"/>
  </w:num>
  <w:num w:numId="19">
    <w:abstractNumId w:val="58"/>
  </w:num>
  <w:num w:numId="20">
    <w:abstractNumId w:val="28"/>
  </w:num>
  <w:num w:numId="21">
    <w:abstractNumId w:val="23"/>
  </w:num>
  <w:num w:numId="22">
    <w:abstractNumId w:val="26"/>
  </w:num>
  <w:num w:numId="23">
    <w:abstractNumId w:val="14"/>
  </w:num>
  <w:num w:numId="24">
    <w:abstractNumId w:val="52"/>
  </w:num>
  <w:num w:numId="25">
    <w:abstractNumId w:val="60"/>
  </w:num>
  <w:num w:numId="26">
    <w:abstractNumId w:val="27"/>
  </w:num>
  <w:num w:numId="27">
    <w:abstractNumId w:val="12"/>
  </w:num>
  <w:num w:numId="28">
    <w:abstractNumId w:val="54"/>
  </w:num>
  <w:num w:numId="29">
    <w:abstractNumId w:val="45"/>
  </w:num>
  <w:num w:numId="30">
    <w:abstractNumId w:val="9"/>
  </w:num>
  <w:num w:numId="31">
    <w:abstractNumId w:val="51"/>
  </w:num>
  <w:num w:numId="32">
    <w:abstractNumId w:val="3"/>
  </w:num>
  <w:num w:numId="33">
    <w:abstractNumId w:val="42"/>
  </w:num>
  <w:num w:numId="34">
    <w:abstractNumId w:val="46"/>
  </w:num>
  <w:num w:numId="35">
    <w:abstractNumId w:val="44"/>
  </w:num>
  <w:num w:numId="36">
    <w:abstractNumId w:val="50"/>
  </w:num>
  <w:num w:numId="37">
    <w:abstractNumId w:val="5"/>
  </w:num>
  <w:num w:numId="38">
    <w:abstractNumId w:val="38"/>
  </w:num>
  <w:num w:numId="39">
    <w:abstractNumId w:val="24"/>
  </w:num>
  <w:num w:numId="40">
    <w:abstractNumId w:val="37"/>
  </w:num>
  <w:num w:numId="41">
    <w:abstractNumId w:val="47"/>
  </w:num>
  <w:num w:numId="42">
    <w:abstractNumId w:val="57"/>
  </w:num>
  <w:num w:numId="43">
    <w:abstractNumId w:val="8"/>
  </w:num>
  <w:num w:numId="44">
    <w:abstractNumId w:val="4"/>
  </w:num>
  <w:num w:numId="45">
    <w:abstractNumId w:val="35"/>
  </w:num>
  <w:num w:numId="46">
    <w:abstractNumId w:val="40"/>
  </w:num>
  <w:num w:numId="47">
    <w:abstractNumId w:val="34"/>
  </w:num>
  <w:num w:numId="48">
    <w:abstractNumId w:val="22"/>
  </w:num>
  <w:num w:numId="49">
    <w:abstractNumId w:val="18"/>
  </w:num>
  <w:num w:numId="50">
    <w:abstractNumId w:val="21"/>
  </w:num>
  <w:num w:numId="51">
    <w:abstractNumId w:val="62"/>
  </w:num>
  <w:num w:numId="52">
    <w:abstractNumId w:val="19"/>
  </w:num>
  <w:num w:numId="53">
    <w:abstractNumId w:val="2"/>
  </w:num>
  <w:num w:numId="54">
    <w:abstractNumId w:val="13"/>
  </w:num>
  <w:num w:numId="55">
    <w:abstractNumId w:val="20"/>
  </w:num>
  <w:num w:numId="56">
    <w:abstractNumId w:val="7"/>
  </w:num>
  <w:num w:numId="57">
    <w:abstractNumId w:val="17"/>
  </w:num>
  <w:num w:numId="58">
    <w:abstractNumId w:val="48"/>
  </w:num>
  <w:num w:numId="59">
    <w:abstractNumId w:val="33"/>
  </w:num>
  <w:num w:numId="60">
    <w:abstractNumId w:val="32"/>
  </w:num>
  <w:num w:numId="61">
    <w:abstractNumId w:val="43"/>
  </w:num>
  <w:num w:numId="62">
    <w:abstractNumId w:val="53"/>
  </w:num>
  <w:num w:numId="63">
    <w:abstractNumId w:val="1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E9"/>
    <w:rsid w:val="00005340"/>
    <w:rsid w:val="00007397"/>
    <w:rsid w:val="00012476"/>
    <w:rsid w:val="00012679"/>
    <w:rsid w:val="00014E8F"/>
    <w:rsid w:val="00014F1C"/>
    <w:rsid w:val="000154B5"/>
    <w:rsid w:val="00025F55"/>
    <w:rsid w:val="000307A7"/>
    <w:rsid w:val="00036B5B"/>
    <w:rsid w:val="0004288F"/>
    <w:rsid w:val="000443F2"/>
    <w:rsid w:val="000545E0"/>
    <w:rsid w:val="000708C6"/>
    <w:rsid w:val="00080178"/>
    <w:rsid w:val="00081BF5"/>
    <w:rsid w:val="00082AF3"/>
    <w:rsid w:val="00083278"/>
    <w:rsid w:val="00083484"/>
    <w:rsid w:val="00091946"/>
    <w:rsid w:val="00095263"/>
    <w:rsid w:val="00097F20"/>
    <w:rsid w:val="000A1550"/>
    <w:rsid w:val="000A1D98"/>
    <w:rsid w:val="000A22C4"/>
    <w:rsid w:val="000B174F"/>
    <w:rsid w:val="000B60CB"/>
    <w:rsid w:val="000B6CC8"/>
    <w:rsid w:val="000B7BD8"/>
    <w:rsid w:val="000D6B6B"/>
    <w:rsid w:val="000E2ADA"/>
    <w:rsid w:val="000E2CCC"/>
    <w:rsid w:val="000E5011"/>
    <w:rsid w:val="000E5CC9"/>
    <w:rsid w:val="000F055F"/>
    <w:rsid w:val="000F669A"/>
    <w:rsid w:val="00100A7D"/>
    <w:rsid w:val="0010334C"/>
    <w:rsid w:val="001047C2"/>
    <w:rsid w:val="00111FB2"/>
    <w:rsid w:val="0011673C"/>
    <w:rsid w:val="001255C1"/>
    <w:rsid w:val="001268D0"/>
    <w:rsid w:val="00127DE2"/>
    <w:rsid w:val="001370BB"/>
    <w:rsid w:val="001449F5"/>
    <w:rsid w:val="00150DFC"/>
    <w:rsid w:val="001548BA"/>
    <w:rsid w:val="00154AAB"/>
    <w:rsid w:val="001652D9"/>
    <w:rsid w:val="00184164"/>
    <w:rsid w:val="001865EB"/>
    <w:rsid w:val="00193B7E"/>
    <w:rsid w:val="001A168D"/>
    <w:rsid w:val="001B6706"/>
    <w:rsid w:val="001B718A"/>
    <w:rsid w:val="001C07FA"/>
    <w:rsid w:val="001C0813"/>
    <w:rsid w:val="001D4BD9"/>
    <w:rsid w:val="001D59F0"/>
    <w:rsid w:val="001D705F"/>
    <w:rsid w:val="001E120C"/>
    <w:rsid w:val="001E7BB4"/>
    <w:rsid w:val="001F64E5"/>
    <w:rsid w:val="001F7B28"/>
    <w:rsid w:val="002014BD"/>
    <w:rsid w:val="0020561B"/>
    <w:rsid w:val="0020758C"/>
    <w:rsid w:val="00207AC9"/>
    <w:rsid w:val="002125E5"/>
    <w:rsid w:val="00212F3B"/>
    <w:rsid w:val="00213E3E"/>
    <w:rsid w:val="00214186"/>
    <w:rsid w:val="00215215"/>
    <w:rsid w:val="0021550A"/>
    <w:rsid w:val="00215925"/>
    <w:rsid w:val="00215D8E"/>
    <w:rsid w:val="00216083"/>
    <w:rsid w:val="00217BC8"/>
    <w:rsid w:val="002204E2"/>
    <w:rsid w:val="00227B05"/>
    <w:rsid w:val="002358A2"/>
    <w:rsid w:val="002516F5"/>
    <w:rsid w:val="00255301"/>
    <w:rsid w:val="0025565A"/>
    <w:rsid w:val="00255E70"/>
    <w:rsid w:val="002569B8"/>
    <w:rsid w:val="00257473"/>
    <w:rsid w:val="00260C70"/>
    <w:rsid w:val="00262E70"/>
    <w:rsid w:val="0026479F"/>
    <w:rsid w:val="0026674D"/>
    <w:rsid w:val="002673C1"/>
    <w:rsid w:val="00271785"/>
    <w:rsid w:val="002862D9"/>
    <w:rsid w:val="0029193A"/>
    <w:rsid w:val="00292D07"/>
    <w:rsid w:val="00294517"/>
    <w:rsid w:val="00296CEB"/>
    <w:rsid w:val="0029781D"/>
    <w:rsid w:val="002A4D03"/>
    <w:rsid w:val="002A6233"/>
    <w:rsid w:val="002A77A9"/>
    <w:rsid w:val="002B5BE9"/>
    <w:rsid w:val="002D3A19"/>
    <w:rsid w:val="002D4538"/>
    <w:rsid w:val="002E3BFE"/>
    <w:rsid w:val="002F65B4"/>
    <w:rsid w:val="002F7502"/>
    <w:rsid w:val="002F7D49"/>
    <w:rsid w:val="0030159D"/>
    <w:rsid w:val="00303D3D"/>
    <w:rsid w:val="003052E2"/>
    <w:rsid w:val="00306829"/>
    <w:rsid w:val="00310194"/>
    <w:rsid w:val="0031122B"/>
    <w:rsid w:val="003119A8"/>
    <w:rsid w:val="00317B9C"/>
    <w:rsid w:val="0033215A"/>
    <w:rsid w:val="00334CF8"/>
    <w:rsid w:val="003434D8"/>
    <w:rsid w:val="0035030B"/>
    <w:rsid w:val="003533E7"/>
    <w:rsid w:val="00353D28"/>
    <w:rsid w:val="00356529"/>
    <w:rsid w:val="00362FD2"/>
    <w:rsid w:val="00366EF0"/>
    <w:rsid w:val="00377A44"/>
    <w:rsid w:val="00385857"/>
    <w:rsid w:val="00390271"/>
    <w:rsid w:val="0039333F"/>
    <w:rsid w:val="00395CA4"/>
    <w:rsid w:val="003A1949"/>
    <w:rsid w:val="003A1A84"/>
    <w:rsid w:val="003A28AE"/>
    <w:rsid w:val="003A4381"/>
    <w:rsid w:val="003A5B3A"/>
    <w:rsid w:val="003A6A01"/>
    <w:rsid w:val="003A711E"/>
    <w:rsid w:val="003B02DE"/>
    <w:rsid w:val="003B0E45"/>
    <w:rsid w:val="003B1D48"/>
    <w:rsid w:val="003B260E"/>
    <w:rsid w:val="003B4F18"/>
    <w:rsid w:val="003C4F11"/>
    <w:rsid w:val="003D2D1B"/>
    <w:rsid w:val="003D6D46"/>
    <w:rsid w:val="003E1C72"/>
    <w:rsid w:val="003E3AD1"/>
    <w:rsid w:val="003E3F45"/>
    <w:rsid w:val="003E67A5"/>
    <w:rsid w:val="003E7891"/>
    <w:rsid w:val="003F496F"/>
    <w:rsid w:val="003F517C"/>
    <w:rsid w:val="003F5F39"/>
    <w:rsid w:val="003F6D7A"/>
    <w:rsid w:val="00401567"/>
    <w:rsid w:val="00404A42"/>
    <w:rsid w:val="004249D2"/>
    <w:rsid w:val="004320E9"/>
    <w:rsid w:val="00435FCD"/>
    <w:rsid w:val="00440181"/>
    <w:rsid w:val="00446E7C"/>
    <w:rsid w:val="00484958"/>
    <w:rsid w:val="00485727"/>
    <w:rsid w:val="004922AD"/>
    <w:rsid w:val="00494F93"/>
    <w:rsid w:val="004A0975"/>
    <w:rsid w:val="004B3192"/>
    <w:rsid w:val="004B4EF2"/>
    <w:rsid w:val="004B75F5"/>
    <w:rsid w:val="004C0BB9"/>
    <w:rsid w:val="004C3C0C"/>
    <w:rsid w:val="004C54F3"/>
    <w:rsid w:val="004D23F5"/>
    <w:rsid w:val="004D4718"/>
    <w:rsid w:val="004D6A28"/>
    <w:rsid w:val="004E098F"/>
    <w:rsid w:val="004E6CF0"/>
    <w:rsid w:val="004F11B8"/>
    <w:rsid w:val="004F588B"/>
    <w:rsid w:val="004F5D98"/>
    <w:rsid w:val="004F6260"/>
    <w:rsid w:val="00500FAB"/>
    <w:rsid w:val="00501BBF"/>
    <w:rsid w:val="0050371C"/>
    <w:rsid w:val="005068D8"/>
    <w:rsid w:val="005124DC"/>
    <w:rsid w:val="00512D47"/>
    <w:rsid w:val="0051537B"/>
    <w:rsid w:val="005167DD"/>
    <w:rsid w:val="005178FE"/>
    <w:rsid w:val="005203A3"/>
    <w:rsid w:val="0052116D"/>
    <w:rsid w:val="00521B51"/>
    <w:rsid w:val="0052200B"/>
    <w:rsid w:val="00527D13"/>
    <w:rsid w:val="005401EA"/>
    <w:rsid w:val="0054580D"/>
    <w:rsid w:val="00552593"/>
    <w:rsid w:val="00553608"/>
    <w:rsid w:val="00556C9E"/>
    <w:rsid w:val="005622D7"/>
    <w:rsid w:val="00567D4C"/>
    <w:rsid w:val="00570DEB"/>
    <w:rsid w:val="0057112A"/>
    <w:rsid w:val="00573A49"/>
    <w:rsid w:val="00577B02"/>
    <w:rsid w:val="00577E6F"/>
    <w:rsid w:val="00586CCF"/>
    <w:rsid w:val="005A4712"/>
    <w:rsid w:val="005A5FB5"/>
    <w:rsid w:val="005B37AA"/>
    <w:rsid w:val="005C0639"/>
    <w:rsid w:val="005C216F"/>
    <w:rsid w:val="005C4A7E"/>
    <w:rsid w:val="005C58F3"/>
    <w:rsid w:val="005C7AB4"/>
    <w:rsid w:val="005E12AC"/>
    <w:rsid w:val="005E1821"/>
    <w:rsid w:val="005E7233"/>
    <w:rsid w:val="005F6BE4"/>
    <w:rsid w:val="006015DB"/>
    <w:rsid w:val="00604CD8"/>
    <w:rsid w:val="00613C80"/>
    <w:rsid w:val="00615EAF"/>
    <w:rsid w:val="006204E6"/>
    <w:rsid w:val="00622C21"/>
    <w:rsid w:val="00627846"/>
    <w:rsid w:val="00632D79"/>
    <w:rsid w:val="006518B4"/>
    <w:rsid w:val="006524EE"/>
    <w:rsid w:val="00654324"/>
    <w:rsid w:val="006553B5"/>
    <w:rsid w:val="00657A79"/>
    <w:rsid w:val="00657CA0"/>
    <w:rsid w:val="00666F1B"/>
    <w:rsid w:val="006751A3"/>
    <w:rsid w:val="00675E76"/>
    <w:rsid w:val="006767B2"/>
    <w:rsid w:val="00676DEB"/>
    <w:rsid w:val="006770BC"/>
    <w:rsid w:val="00684BD9"/>
    <w:rsid w:val="0068608D"/>
    <w:rsid w:val="00687071"/>
    <w:rsid w:val="0069424C"/>
    <w:rsid w:val="00694900"/>
    <w:rsid w:val="006A07E0"/>
    <w:rsid w:val="006A0F91"/>
    <w:rsid w:val="006A15DF"/>
    <w:rsid w:val="006A4FE2"/>
    <w:rsid w:val="006A67B1"/>
    <w:rsid w:val="006A76DE"/>
    <w:rsid w:val="006B2BB9"/>
    <w:rsid w:val="006B4FFC"/>
    <w:rsid w:val="006B51A1"/>
    <w:rsid w:val="006B74F3"/>
    <w:rsid w:val="006C1768"/>
    <w:rsid w:val="006C29DF"/>
    <w:rsid w:val="006C2F3B"/>
    <w:rsid w:val="006D0049"/>
    <w:rsid w:val="006D155B"/>
    <w:rsid w:val="006D19C6"/>
    <w:rsid w:val="006D557A"/>
    <w:rsid w:val="006D56F2"/>
    <w:rsid w:val="006E4D53"/>
    <w:rsid w:val="006E6658"/>
    <w:rsid w:val="006F2361"/>
    <w:rsid w:val="006F3277"/>
    <w:rsid w:val="006F460E"/>
    <w:rsid w:val="0070087A"/>
    <w:rsid w:val="00703D99"/>
    <w:rsid w:val="00711A21"/>
    <w:rsid w:val="00711BB3"/>
    <w:rsid w:val="00724747"/>
    <w:rsid w:val="00727269"/>
    <w:rsid w:val="007274E4"/>
    <w:rsid w:val="007279F1"/>
    <w:rsid w:val="00730CFB"/>
    <w:rsid w:val="0074126E"/>
    <w:rsid w:val="00744879"/>
    <w:rsid w:val="00745213"/>
    <w:rsid w:val="00747719"/>
    <w:rsid w:val="00747817"/>
    <w:rsid w:val="007557D8"/>
    <w:rsid w:val="007571A7"/>
    <w:rsid w:val="007572B1"/>
    <w:rsid w:val="007629CA"/>
    <w:rsid w:val="00776B45"/>
    <w:rsid w:val="007819BB"/>
    <w:rsid w:val="00782CF9"/>
    <w:rsid w:val="00783324"/>
    <w:rsid w:val="0078444A"/>
    <w:rsid w:val="00790E5A"/>
    <w:rsid w:val="00794445"/>
    <w:rsid w:val="0079581D"/>
    <w:rsid w:val="00797C4F"/>
    <w:rsid w:val="007A5B52"/>
    <w:rsid w:val="007A7317"/>
    <w:rsid w:val="007B23E2"/>
    <w:rsid w:val="007B5284"/>
    <w:rsid w:val="007B53B2"/>
    <w:rsid w:val="007B7BBA"/>
    <w:rsid w:val="007C4D67"/>
    <w:rsid w:val="007C685D"/>
    <w:rsid w:val="007D17EA"/>
    <w:rsid w:val="007D247D"/>
    <w:rsid w:val="007D42BE"/>
    <w:rsid w:val="007D7135"/>
    <w:rsid w:val="007E4A57"/>
    <w:rsid w:val="007E558C"/>
    <w:rsid w:val="007E6F22"/>
    <w:rsid w:val="007F0BB7"/>
    <w:rsid w:val="0080453A"/>
    <w:rsid w:val="00806E6F"/>
    <w:rsid w:val="008110FC"/>
    <w:rsid w:val="0081112D"/>
    <w:rsid w:val="00812869"/>
    <w:rsid w:val="00812F6A"/>
    <w:rsid w:val="00815911"/>
    <w:rsid w:val="00816DD9"/>
    <w:rsid w:val="00822DC8"/>
    <w:rsid w:val="00823DA0"/>
    <w:rsid w:val="00825E72"/>
    <w:rsid w:val="00827A1B"/>
    <w:rsid w:val="00831857"/>
    <w:rsid w:val="008349C6"/>
    <w:rsid w:val="00840D81"/>
    <w:rsid w:val="00841A56"/>
    <w:rsid w:val="008457A7"/>
    <w:rsid w:val="00846832"/>
    <w:rsid w:val="0085063D"/>
    <w:rsid w:val="00851BE5"/>
    <w:rsid w:val="00861515"/>
    <w:rsid w:val="00862EF8"/>
    <w:rsid w:val="0086326D"/>
    <w:rsid w:val="00863859"/>
    <w:rsid w:val="00865999"/>
    <w:rsid w:val="00872EEA"/>
    <w:rsid w:val="0089208E"/>
    <w:rsid w:val="00894241"/>
    <w:rsid w:val="00895230"/>
    <w:rsid w:val="0089611C"/>
    <w:rsid w:val="008A4E21"/>
    <w:rsid w:val="008B5343"/>
    <w:rsid w:val="008B5BDF"/>
    <w:rsid w:val="008B6708"/>
    <w:rsid w:val="008B674F"/>
    <w:rsid w:val="008B76BD"/>
    <w:rsid w:val="008B7F25"/>
    <w:rsid w:val="008C1602"/>
    <w:rsid w:val="008C7656"/>
    <w:rsid w:val="008E294A"/>
    <w:rsid w:val="008F0485"/>
    <w:rsid w:val="008F2FA5"/>
    <w:rsid w:val="009000BD"/>
    <w:rsid w:val="0090445F"/>
    <w:rsid w:val="00906B67"/>
    <w:rsid w:val="00913446"/>
    <w:rsid w:val="0091384F"/>
    <w:rsid w:val="009142EC"/>
    <w:rsid w:val="009213DF"/>
    <w:rsid w:val="009223E8"/>
    <w:rsid w:val="0092409F"/>
    <w:rsid w:val="009240DD"/>
    <w:rsid w:val="0092728D"/>
    <w:rsid w:val="009400C6"/>
    <w:rsid w:val="00950095"/>
    <w:rsid w:val="00951F57"/>
    <w:rsid w:val="00953328"/>
    <w:rsid w:val="00955212"/>
    <w:rsid w:val="009601E6"/>
    <w:rsid w:val="0096397A"/>
    <w:rsid w:val="009716B8"/>
    <w:rsid w:val="00981C0E"/>
    <w:rsid w:val="0098291B"/>
    <w:rsid w:val="0098345F"/>
    <w:rsid w:val="0098578A"/>
    <w:rsid w:val="0099150B"/>
    <w:rsid w:val="009A0C27"/>
    <w:rsid w:val="009C04AF"/>
    <w:rsid w:val="009C0984"/>
    <w:rsid w:val="009C1B8F"/>
    <w:rsid w:val="009C324A"/>
    <w:rsid w:val="009D0721"/>
    <w:rsid w:val="009D1D77"/>
    <w:rsid w:val="009D6965"/>
    <w:rsid w:val="009E3995"/>
    <w:rsid w:val="009E3C24"/>
    <w:rsid w:val="009E3CF2"/>
    <w:rsid w:val="009F72EF"/>
    <w:rsid w:val="009F7B40"/>
    <w:rsid w:val="00A030B8"/>
    <w:rsid w:val="00A03413"/>
    <w:rsid w:val="00A04048"/>
    <w:rsid w:val="00A04742"/>
    <w:rsid w:val="00A05342"/>
    <w:rsid w:val="00A0617D"/>
    <w:rsid w:val="00A073F5"/>
    <w:rsid w:val="00A128FD"/>
    <w:rsid w:val="00A16385"/>
    <w:rsid w:val="00A26B5F"/>
    <w:rsid w:val="00A275B3"/>
    <w:rsid w:val="00A279B0"/>
    <w:rsid w:val="00A303DC"/>
    <w:rsid w:val="00A32328"/>
    <w:rsid w:val="00A34626"/>
    <w:rsid w:val="00A406AD"/>
    <w:rsid w:val="00A41675"/>
    <w:rsid w:val="00A41F3F"/>
    <w:rsid w:val="00A452DE"/>
    <w:rsid w:val="00A55756"/>
    <w:rsid w:val="00A559C1"/>
    <w:rsid w:val="00A56156"/>
    <w:rsid w:val="00A565F8"/>
    <w:rsid w:val="00A639D5"/>
    <w:rsid w:val="00A64942"/>
    <w:rsid w:val="00A64A90"/>
    <w:rsid w:val="00A75C09"/>
    <w:rsid w:val="00A82862"/>
    <w:rsid w:val="00A83266"/>
    <w:rsid w:val="00A90305"/>
    <w:rsid w:val="00A94AA4"/>
    <w:rsid w:val="00A95FB6"/>
    <w:rsid w:val="00AA00D5"/>
    <w:rsid w:val="00AA511B"/>
    <w:rsid w:val="00AA551B"/>
    <w:rsid w:val="00AB4C75"/>
    <w:rsid w:val="00AB776C"/>
    <w:rsid w:val="00AD3FC6"/>
    <w:rsid w:val="00AD6D11"/>
    <w:rsid w:val="00AD7967"/>
    <w:rsid w:val="00AE1F3D"/>
    <w:rsid w:val="00AE2E30"/>
    <w:rsid w:val="00AE5F1C"/>
    <w:rsid w:val="00AF0FCD"/>
    <w:rsid w:val="00AF2A3B"/>
    <w:rsid w:val="00AF31FA"/>
    <w:rsid w:val="00AF6E2A"/>
    <w:rsid w:val="00B04AEF"/>
    <w:rsid w:val="00B0504F"/>
    <w:rsid w:val="00B05A5D"/>
    <w:rsid w:val="00B05F1E"/>
    <w:rsid w:val="00B22AA7"/>
    <w:rsid w:val="00B25F15"/>
    <w:rsid w:val="00B371BF"/>
    <w:rsid w:val="00B37A22"/>
    <w:rsid w:val="00B37D80"/>
    <w:rsid w:val="00B416E9"/>
    <w:rsid w:val="00B51264"/>
    <w:rsid w:val="00B54F3C"/>
    <w:rsid w:val="00B55552"/>
    <w:rsid w:val="00B57490"/>
    <w:rsid w:val="00B7169B"/>
    <w:rsid w:val="00B751DA"/>
    <w:rsid w:val="00B757E7"/>
    <w:rsid w:val="00B75B76"/>
    <w:rsid w:val="00B814DA"/>
    <w:rsid w:val="00B834DE"/>
    <w:rsid w:val="00B8749F"/>
    <w:rsid w:val="00B92317"/>
    <w:rsid w:val="00B96A86"/>
    <w:rsid w:val="00BA2AFB"/>
    <w:rsid w:val="00BA3EB8"/>
    <w:rsid w:val="00BA46FA"/>
    <w:rsid w:val="00BA535F"/>
    <w:rsid w:val="00BA6863"/>
    <w:rsid w:val="00BC6E21"/>
    <w:rsid w:val="00BC77B6"/>
    <w:rsid w:val="00BD0DCF"/>
    <w:rsid w:val="00BD2150"/>
    <w:rsid w:val="00BD7970"/>
    <w:rsid w:val="00BE4D86"/>
    <w:rsid w:val="00BE4F6F"/>
    <w:rsid w:val="00BF0A4D"/>
    <w:rsid w:val="00BF0FFA"/>
    <w:rsid w:val="00BF2D90"/>
    <w:rsid w:val="00BF3F78"/>
    <w:rsid w:val="00BF7FAC"/>
    <w:rsid w:val="00C022AA"/>
    <w:rsid w:val="00C047E5"/>
    <w:rsid w:val="00C05723"/>
    <w:rsid w:val="00C07A2C"/>
    <w:rsid w:val="00C32FEB"/>
    <w:rsid w:val="00C514A7"/>
    <w:rsid w:val="00C5538C"/>
    <w:rsid w:val="00C606CF"/>
    <w:rsid w:val="00C61603"/>
    <w:rsid w:val="00C62D72"/>
    <w:rsid w:val="00C74639"/>
    <w:rsid w:val="00C85AD2"/>
    <w:rsid w:val="00C91579"/>
    <w:rsid w:val="00C928FA"/>
    <w:rsid w:val="00C94B61"/>
    <w:rsid w:val="00C953FD"/>
    <w:rsid w:val="00CA1D02"/>
    <w:rsid w:val="00CA3805"/>
    <w:rsid w:val="00CA412E"/>
    <w:rsid w:val="00CA6147"/>
    <w:rsid w:val="00CA7EFA"/>
    <w:rsid w:val="00CB094E"/>
    <w:rsid w:val="00CD177D"/>
    <w:rsid w:val="00CD2136"/>
    <w:rsid w:val="00CE3499"/>
    <w:rsid w:val="00CE6B50"/>
    <w:rsid w:val="00CE7AA5"/>
    <w:rsid w:val="00D019DD"/>
    <w:rsid w:val="00D11A79"/>
    <w:rsid w:val="00D13CF9"/>
    <w:rsid w:val="00D23FE9"/>
    <w:rsid w:val="00D25DC3"/>
    <w:rsid w:val="00D26C88"/>
    <w:rsid w:val="00D3002B"/>
    <w:rsid w:val="00D33D0D"/>
    <w:rsid w:val="00D35C75"/>
    <w:rsid w:val="00D40B49"/>
    <w:rsid w:val="00D41B53"/>
    <w:rsid w:val="00D516D3"/>
    <w:rsid w:val="00D53822"/>
    <w:rsid w:val="00D60B0E"/>
    <w:rsid w:val="00D60D89"/>
    <w:rsid w:val="00D709AB"/>
    <w:rsid w:val="00D77138"/>
    <w:rsid w:val="00D80116"/>
    <w:rsid w:val="00D8197B"/>
    <w:rsid w:val="00D85638"/>
    <w:rsid w:val="00D85A9B"/>
    <w:rsid w:val="00D928CD"/>
    <w:rsid w:val="00D92A67"/>
    <w:rsid w:val="00D94754"/>
    <w:rsid w:val="00D972D9"/>
    <w:rsid w:val="00DA0309"/>
    <w:rsid w:val="00DA1B62"/>
    <w:rsid w:val="00DB1529"/>
    <w:rsid w:val="00DB2030"/>
    <w:rsid w:val="00DB59C0"/>
    <w:rsid w:val="00DB6553"/>
    <w:rsid w:val="00DC2DB2"/>
    <w:rsid w:val="00DC6506"/>
    <w:rsid w:val="00DD76DF"/>
    <w:rsid w:val="00DE2A78"/>
    <w:rsid w:val="00DF14B5"/>
    <w:rsid w:val="00DF2CAD"/>
    <w:rsid w:val="00E00203"/>
    <w:rsid w:val="00E02274"/>
    <w:rsid w:val="00E043FC"/>
    <w:rsid w:val="00E1624B"/>
    <w:rsid w:val="00E20832"/>
    <w:rsid w:val="00E215EB"/>
    <w:rsid w:val="00E27722"/>
    <w:rsid w:val="00E33AC9"/>
    <w:rsid w:val="00E33B10"/>
    <w:rsid w:val="00E4335E"/>
    <w:rsid w:val="00E45905"/>
    <w:rsid w:val="00E464B8"/>
    <w:rsid w:val="00E51B88"/>
    <w:rsid w:val="00E52D63"/>
    <w:rsid w:val="00E5418E"/>
    <w:rsid w:val="00E5776E"/>
    <w:rsid w:val="00E6190D"/>
    <w:rsid w:val="00E7082F"/>
    <w:rsid w:val="00E7280D"/>
    <w:rsid w:val="00E7321C"/>
    <w:rsid w:val="00E7353F"/>
    <w:rsid w:val="00E74AE5"/>
    <w:rsid w:val="00E75042"/>
    <w:rsid w:val="00E76051"/>
    <w:rsid w:val="00E76EA1"/>
    <w:rsid w:val="00E817F0"/>
    <w:rsid w:val="00E81A08"/>
    <w:rsid w:val="00E85F27"/>
    <w:rsid w:val="00E95ADA"/>
    <w:rsid w:val="00EA026C"/>
    <w:rsid w:val="00EA5F21"/>
    <w:rsid w:val="00EB2313"/>
    <w:rsid w:val="00ED53E7"/>
    <w:rsid w:val="00EE1ACB"/>
    <w:rsid w:val="00EE6BA6"/>
    <w:rsid w:val="00EE73B4"/>
    <w:rsid w:val="00F011B7"/>
    <w:rsid w:val="00F02F85"/>
    <w:rsid w:val="00F0552A"/>
    <w:rsid w:val="00F0696E"/>
    <w:rsid w:val="00F105E0"/>
    <w:rsid w:val="00F27A09"/>
    <w:rsid w:val="00F3423A"/>
    <w:rsid w:val="00F36D74"/>
    <w:rsid w:val="00F42A4C"/>
    <w:rsid w:val="00F44D29"/>
    <w:rsid w:val="00F4708C"/>
    <w:rsid w:val="00F65FE4"/>
    <w:rsid w:val="00F71C8D"/>
    <w:rsid w:val="00F76432"/>
    <w:rsid w:val="00F76584"/>
    <w:rsid w:val="00F76E13"/>
    <w:rsid w:val="00F805FA"/>
    <w:rsid w:val="00F85148"/>
    <w:rsid w:val="00F87A45"/>
    <w:rsid w:val="00F92052"/>
    <w:rsid w:val="00F97409"/>
    <w:rsid w:val="00FA7444"/>
    <w:rsid w:val="00FA7E0D"/>
    <w:rsid w:val="00FB3E68"/>
    <w:rsid w:val="00FB552E"/>
    <w:rsid w:val="00FB5CA4"/>
    <w:rsid w:val="00FC45D6"/>
    <w:rsid w:val="00FD1872"/>
    <w:rsid w:val="00FF097C"/>
    <w:rsid w:val="00FF24DF"/>
    <w:rsid w:val="00FF2831"/>
    <w:rsid w:val="00FF6CD4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277301"/>
  <w15:docId w15:val="{87E509CD-FC52-445E-AB49-5CCBB272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167DD"/>
    <w:pPr>
      <w:autoSpaceDE w:val="0"/>
      <w:autoSpaceDN w:val="0"/>
      <w:adjustRightInd w:val="0"/>
      <w:ind w:firstLine="397"/>
      <w:jc w:val="both"/>
    </w:pPr>
    <w:rPr>
      <w:rFonts w:asciiTheme="minorHAnsi" w:hAnsiTheme="minorHAnsi" w:cs="Arial"/>
      <w:sz w:val="24"/>
      <w:lang w:eastAsia="en-US"/>
    </w:rPr>
  </w:style>
  <w:style w:type="paragraph" w:styleId="1">
    <w:name w:val="heading 1"/>
    <w:basedOn w:val="a1"/>
    <w:next w:val="a1"/>
    <w:qFormat/>
    <w:rsid w:val="00981C0E"/>
    <w:pPr>
      <w:keepNext/>
      <w:pageBreakBefore/>
      <w:spacing w:after="360"/>
      <w:jc w:val="center"/>
      <w:outlineLvl w:val="0"/>
    </w:pPr>
    <w:rPr>
      <w:b/>
      <w:kern w:val="28"/>
    </w:rPr>
  </w:style>
  <w:style w:type="paragraph" w:styleId="2">
    <w:name w:val="heading 2"/>
    <w:basedOn w:val="a1"/>
    <w:next w:val="a1"/>
    <w:qFormat/>
    <w:rsid w:val="00981C0E"/>
    <w:pPr>
      <w:keepNext/>
      <w:spacing w:before="240" w:after="60"/>
      <w:jc w:val="left"/>
      <w:outlineLvl w:val="1"/>
    </w:pPr>
    <w:rPr>
      <w:b/>
      <w:bCs/>
      <w:iCs/>
      <w:szCs w:val="28"/>
    </w:rPr>
  </w:style>
  <w:style w:type="paragraph" w:styleId="3">
    <w:name w:val="heading 3"/>
    <w:basedOn w:val="a1"/>
    <w:next w:val="a1"/>
    <w:qFormat/>
    <w:rsid w:val="00981C0E"/>
    <w:pPr>
      <w:keepNext/>
      <w:spacing w:before="240" w:after="60"/>
      <w:outlineLvl w:val="2"/>
    </w:pPr>
    <w:rPr>
      <w:b/>
      <w:i/>
    </w:rPr>
  </w:style>
  <w:style w:type="paragraph" w:styleId="4">
    <w:name w:val="heading 4"/>
    <w:basedOn w:val="a1"/>
    <w:next w:val="a1"/>
    <w:qFormat/>
    <w:rsid w:val="00981C0E"/>
    <w:pPr>
      <w:keepNext/>
      <w:keepLines/>
      <w:spacing w:before="240" w:after="60"/>
      <w:jc w:val="left"/>
      <w:outlineLvl w:val="3"/>
    </w:pPr>
    <w:rPr>
      <w:i/>
    </w:rPr>
  </w:style>
  <w:style w:type="paragraph" w:styleId="5">
    <w:name w:val="heading 5"/>
    <w:basedOn w:val="a1"/>
    <w:next w:val="a1"/>
    <w:qFormat/>
    <w:rsid w:val="00981C0E"/>
    <w:pPr>
      <w:keepNext/>
      <w:spacing w:before="120" w:after="60"/>
      <w:outlineLvl w:val="4"/>
    </w:pPr>
    <w:rPr>
      <w:i/>
    </w:rPr>
  </w:style>
  <w:style w:type="paragraph" w:styleId="6">
    <w:name w:val="heading 6"/>
    <w:basedOn w:val="a1"/>
    <w:next w:val="a1"/>
    <w:qFormat/>
    <w:rsid w:val="00981C0E"/>
    <w:pPr>
      <w:keepNext/>
      <w:spacing w:before="120" w:after="60"/>
      <w:outlineLvl w:val="5"/>
    </w:pPr>
    <w:rPr>
      <w:i/>
    </w:rPr>
  </w:style>
  <w:style w:type="paragraph" w:styleId="7">
    <w:name w:val="heading 7"/>
    <w:basedOn w:val="a1"/>
    <w:next w:val="a1"/>
    <w:qFormat/>
    <w:rsid w:val="00981C0E"/>
    <w:pPr>
      <w:spacing w:before="240" w:after="60"/>
      <w:outlineLvl w:val="6"/>
    </w:pPr>
    <w:rPr>
      <w:i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rsid w:val="00981C0E"/>
    <w:pPr>
      <w:tabs>
        <w:tab w:val="center" w:pos="4320"/>
        <w:tab w:val="right" w:pos="8640"/>
      </w:tabs>
    </w:pPr>
  </w:style>
  <w:style w:type="character" w:styleId="a6">
    <w:name w:val="page number"/>
    <w:rsid w:val="00981C0E"/>
    <w:rPr>
      <w:sz w:val="20"/>
    </w:rPr>
  </w:style>
  <w:style w:type="paragraph" w:customStyle="1" w:styleId="References">
    <w:name w:val="References"/>
    <w:basedOn w:val="a1"/>
    <w:rsid w:val="00981C0E"/>
    <w:pPr>
      <w:spacing w:line="360" w:lineRule="auto"/>
      <w:ind w:left="397" w:hanging="397"/>
    </w:pPr>
  </w:style>
  <w:style w:type="paragraph" w:styleId="a7">
    <w:name w:val="caption"/>
    <w:basedOn w:val="a1"/>
    <w:next w:val="a1"/>
    <w:qFormat/>
    <w:rsid w:val="00981C0E"/>
    <w:pPr>
      <w:spacing w:before="120" w:after="240"/>
      <w:jc w:val="center"/>
    </w:pPr>
    <w:rPr>
      <w:i/>
    </w:rPr>
  </w:style>
  <w:style w:type="paragraph" w:customStyle="1" w:styleId="Equation">
    <w:name w:val="Equation"/>
    <w:basedOn w:val="a1"/>
    <w:next w:val="a1"/>
    <w:rsid w:val="00981C0E"/>
    <w:pPr>
      <w:tabs>
        <w:tab w:val="right" w:pos="9072"/>
      </w:tabs>
      <w:jc w:val="left"/>
    </w:pPr>
  </w:style>
  <w:style w:type="paragraph" w:customStyle="1" w:styleId="Figure">
    <w:name w:val="Figure"/>
    <w:basedOn w:val="a1"/>
    <w:next w:val="a7"/>
    <w:rsid w:val="00981C0E"/>
    <w:pPr>
      <w:keepNext/>
      <w:spacing w:before="240"/>
      <w:jc w:val="center"/>
    </w:pPr>
  </w:style>
  <w:style w:type="paragraph" w:customStyle="1" w:styleId="Table">
    <w:name w:val="Table"/>
    <w:basedOn w:val="a1"/>
    <w:next w:val="a1"/>
    <w:rsid w:val="00981C0E"/>
    <w:pPr>
      <w:keepNext/>
      <w:keepLines/>
      <w:spacing w:before="360"/>
      <w:ind w:left="851" w:hanging="851"/>
    </w:pPr>
  </w:style>
  <w:style w:type="paragraph" w:customStyle="1" w:styleId="Tablecell">
    <w:name w:val="Table cell"/>
    <w:basedOn w:val="a1"/>
    <w:next w:val="a1"/>
    <w:rsid w:val="00981C0E"/>
    <w:pPr>
      <w:keepLines/>
      <w:spacing w:before="60" w:after="60"/>
      <w:jc w:val="center"/>
    </w:pPr>
    <w:rPr>
      <w:sz w:val="20"/>
    </w:rPr>
  </w:style>
  <w:style w:type="paragraph" w:customStyle="1" w:styleId="Legend">
    <w:name w:val="Legend"/>
    <w:basedOn w:val="a1"/>
    <w:rsid w:val="00981C0E"/>
    <w:pPr>
      <w:spacing w:line="360" w:lineRule="auto"/>
      <w:ind w:left="624" w:hanging="624"/>
    </w:pPr>
  </w:style>
  <w:style w:type="paragraph" w:customStyle="1" w:styleId="Abstract">
    <w:name w:val="Abstract"/>
    <w:basedOn w:val="a1"/>
    <w:next w:val="a1"/>
    <w:rsid w:val="00981C0E"/>
    <w:pPr>
      <w:ind w:left="284" w:right="284"/>
    </w:pPr>
    <w:rPr>
      <w:sz w:val="22"/>
    </w:rPr>
  </w:style>
  <w:style w:type="paragraph" w:customStyle="1" w:styleId="Authors">
    <w:name w:val="Authors"/>
    <w:basedOn w:val="a1"/>
    <w:next w:val="a1"/>
    <w:rsid w:val="00981C0E"/>
    <w:pPr>
      <w:spacing w:before="120" w:after="240"/>
      <w:jc w:val="center"/>
    </w:pPr>
    <w:rPr>
      <w:i/>
    </w:rPr>
  </w:style>
  <w:style w:type="paragraph" w:customStyle="1" w:styleId="Tablefooter">
    <w:name w:val="Table footer"/>
    <w:basedOn w:val="a1"/>
    <w:rsid w:val="00981C0E"/>
    <w:pPr>
      <w:spacing w:before="120"/>
      <w:ind w:left="170" w:hanging="170"/>
    </w:pPr>
    <w:rPr>
      <w:sz w:val="18"/>
    </w:rPr>
  </w:style>
  <w:style w:type="paragraph" w:styleId="a8">
    <w:name w:val="Subtitle"/>
    <w:basedOn w:val="a1"/>
    <w:qFormat/>
    <w:rsid w:val="00981C0E"/>
    <w:pPr>
      <w:spacing w:after="480"/>
      <w:jc w:val="center"/>
    </w:pPr>
  </w:style>
  <w:style w:type="paragraph" w:customStyle="1" w:styleId="Legends">
    <w:name w:val="Legends"/>
    <w:basedOn w:val="a1"/>
    <w:next w:val="a1"/>
    <w:rsid w:val="00981C0E"/>
    <w:pPr>
      <w:spacing w:before="120"/>
      <w:ind w:left="284" w:hanging="284"/>
    </w:pPr>
    <w:rPr>
      <w:sz w:val="20"/>
    </w:rPr>
  </w:style>
  <w:style w:type="paragraph" w:customStyle="1" w:styleId="Annextitle">
    <w:name w:val="Annex title"/>
    <w:basedOn w:val="a1"/>
    <w:next w:val="a1"/>
    <w:rsid w:val="00981C0E"/>
    <w:pPr>
      <w:spacing w:after="240"/>
      <w:jc w:val="right"/>
    </w:pPr>
    <w:rPr>
      <w:b/>
      <w:smallCaps/>
    </w:rPr>
  </w:style>
  <w:style w:type="paragraph" w:customStyle="1" w:styleId="Date1">
    <w:name w:val="Date1"/>
    <w:basedOn w:val="a1"/>
    <w:next w:val="a1"/>
    <w:rsid w:val="00981C0E"/>
    <w:pPr>
      <w:spacing w:before="240"/>
      <w:jc w:val="right"/>
    </w:pPr>
  </w:style>
  <w:style w:type="paragraph" w:customStyle="1" w:styleId="Bulletedlist">
    <w:name w:val="Bulleted list"/>
    <w:basedOn w:val="a1"/>
    <w:rsid w:val="00981C0E"/>
    <w:pPr>
      <w:ind w:left="283" w:hanging="283"/>
    </w:pPr>
  </w:style>
  <w:style w:type="paragraph" w:styleId="a9">
    <w:name w:val="header"/>
    <w:basedOn w:val="a1"/>
    <w:link w:val="aa"/>
    <w:uiPriority w:val="99"/>
    <w:rsid w:val="00981C0E"/>
    <w:pPr>
      <w:tabs>
        <w:tab w:val="center" w:pos="4153"/>
        <w:tab w:val="right" w:pos="8306"/>
      </w:tabs>
    </w:pPr>
  </w:style>
  <w:style w:type="paragraph" w:styleId="ab">
    <w:name w:val="footnote text"/>
    <w:basedOn w:val="a1"/>
    <w:semiHidden/>
    <w:rsid w:val="00981C0E"/>
    <w:pPr>
      <w:ind w:left="227" w:hanging="227"/>
    </w:pPr>
    <w:rPr>
      <w:sz w:val="20"/>
    </w:rPr>
  </w:style>
  <w:style w:type="paragraph" w:styleId="40">
    <w:name w:val="toc 4"/>
    <w:basedOn w:val="a1"/>
    <w:next w:val="a1"/>
    <w:autoRedefine/>
    <w:semiHidden/>
    <w:rsid w:val="00981C0E"/>
    <w:pPr>
      <w:ind w:left="340"/>
    </w:pPr>
    <w:rPr>
      <w:sz w:val="22"/>
    </w:rPr>
  </w:style>
  <w:style w:type="paragraph" w:styleId="50">
    <w:name w:val="toc 5"/>
    <w:basedOn w:val="a1"/>
    <w:next w:val="a1"/>
    <w:autoRedefine/>
    <w:semiHidden/>
    <w:rsid w:val="00981C0E"/>
    <w:pPr>
      <w:tabs>
        <w:tab w:val="right" w:leader="dot" w:pos="9072"/>
      </w:tabs>
      <w:ind w:left="510"/>
    </w:pPr>
    <w:rPr>
      <w:sz w:val="22"/>
    </w:rPr>
  </w:style>
  <w:style w:type="paragraph" w:styleId="10">
    <w:name w:val="toc 1"/>
    <w:basedOn w:val="a1"/>
    <w:next w:val="a1"/>
    <w:autoRedefine/>
    <w:semiHidden/>
    <w:rsid w:val="00981C0E"/>
    <w:rPr>
      <w:sz w:val="22"/>
    </w:rPr>
  </w:style>
  <w:style w:type="paragraph" w:styleId="20">
    <w:name w:val="toc 2"/>
    <w:basedOn w:val="a1"/>
    <w:next w:val="a1"/>
    <w:autoRedefine/>
    <w:semiHidden/>
    <w:rsid w:val="00981C0E"/>
    <w:rPr>
      <w:sz w:val="22"/>
    </w:rPr>
  </w:style>
  <w:style w:type="paragraph" w:styleId="30">
    <w:name w:val="toc 3"/>
    <w:basedOn w:val="a1"/>
    <w:next w:val="a1"/>
    <w:autoRedefine/>
    <w:semiHidden/>
    <w:rsid w:val="00981C0E"/>
    <w:pPr>
      <w:ind w:left="170"/>
    </w:pPr>
    <w:rPr>
      <w:sz w:val="22"/>
    </w:rPr>
  </w:style>
  <w:style w:type="paragraph" w:styleId="ac">
    <w:name w:val="Plain Text"/>
    <w:basedOn w:val="a1"/>
    <w:rsid w:val="00981C0E"/>
    <w:rPr>
      <w:rFonts w:ascii="Arial" w:hAnsi="Arial"/>
      <w:sz w:val="20"/>
    </w:rPr>
  </w:style>
  <w:style w:type="paragraph" w:styleId="a">
    <w:name w:val="List Number"/>
    <w:basedOn w:val="a1"/>
    <w:rsid w:val="00981C0E"/>
    <w:pPr>
      <w:numPr>
        <w:numId w:val="1"/>
      </w:numPr>
    </w:pPr>
  </w:style>
  <w:style w:type="paragraph" w:styleId="a0">
    <w:name w:val="List Bullet"/>
    <w:basedOn w:val="a1"/>
    <w:autoRedefine/>
    <w:rsid w:val="00981C0E"/>
    <w:pPr>
      <w:numPr>
        <w:numId w:val="2"/>
      </w:numPr>
    </w:pPr>
  </w:style>
  <w:style w:type="paragraph" w:styleId="HTML">
    <w:name w:val="HTML Preformatted"/>
    <w:basedOn w:val="a1"/>
    <w:rsid w:val="00981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Courier New" w:hAnsi="Arial" w:cs="Courier New"/>
      <w:sz w:val="18"/>
    </w:rPr>
  </w:style>
  <w:style w:type="paragraph" w:customStyle="1" w:styleId="address">
    <w:name w:val="address"/>
    <w:basedOn w:val="a1"/>
    <w:next w:val="a1"/>
    <w:rsid w:val="00981C0E"/>
    <w:pPr>
      <w:spacing w:after="240"/>
      <w:jc w:val="left"/>
    </w:pPr>
  </w:style>
  <w:style w:type="paragraph" w:styleId="ad">
    <w:name w:val="envelope address"/>
    <w:basedOn w:val="a1"/>
    <w:rsid w:val="00981C0E"/>
    <w:pPr>
      <w:framePr w:w="7920" w:h="1980" w:hRule="exact" w:hSpace="180" w:wrap="auto" w:hAnchor="page" w:xAlign="center" w:yAlign="bottom"/>
      <w:ind w:left="2880"/>
      <w:jc w:val="left"/>
    </w:pPr>
  </w:style>
  <w:style w:type="paragraph" w:styleId="21">
    <w:name w:val="envelope return"/>
    <w:basedOn w:val="a1"/>
    <w:rsid w:val="00981C0E"/>
    <w:pPr>
      <w:ind w:left="1134"/>
      <w:jc w:val="left"/>
    </w:pPr>
    <w:rPr>
      <w:sz w:val="18"/>
    </w:rPr>
  </w:style>
  <w:style w:type="character" w:customStyle="1" w:styleId="marked">
    <w:name w:val="marked"/>
    <w:rsid w:val="00981C0E"/>
    <w:rPr>
      <w:b/>
      <w:i/>
    </w:rPr>
  </w:style>
  <w:style w:type="paragraph" w:customStyle="1" w:styleId="abstract0">
    <w:name w:val="abstract"/>
    <w:basedOn w:val="a1"/>
    <w:next w:val="a1"/>
    <w:rsid w:val="00981C0E"/>
    <w:pPr>
      <w:autoSpaceDE/>
      <w:autoSpaceDN/>
      <w:adjustRightInd/>
      <w:ind w:left="284" w:right="284"/>
    </w:pPr>
    <w:rPr>
      <w:rFonts w:cs="Times New Roman"/>
      <w:sz w:val="20"/>
      <w:szCs w:val="24"/>
      <w:lang w:val="en-US" w:eastAsia="ru-RU"/>
    </w:rPr>
  </w:style>
  <w:style w:type="paragraph" w:customStyle="1" w:styleId="ae">
    <w:name w:val="подпись"/>
    <w:basedOn w:val="a1"/>
    <w:rsid w:val="00981C0E"/>
    <w:pPr>
      <w:spacing w:before="120"/>
      <w:ind w:firstLine="0"/>
    </w:pPr>
  </w:style>
  <w:style w:type="paragraph" w:styleId="af">
    <w:name w:val="List Paragraph"/>
    <w:basedOn w:val="a1"/>
    <w:uiPriority w:val="1"/>
    <w:qFormat/>
    <w:rsid w:val="005C58F3"/>
    <w:pPr>
      <w:ind w:left="720"/>
      <w:contextualSpacing/>
    </w:pPr>
  </w:style>
  <w:style w:type="paragraph" w:styleId="af0">
    <w:name w:val="Balloon Text"/>
    <w:basedOn w:val="a1"/>
    <w:link w:val="af1"/>
    <w:rsid w:val="007008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70087A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basedOn w:val="a2"/>
    <w:link w:val="a9"/>
    <w:uiPriority w:val="99"/>
    <w:rsid w:val="001C07FA"/>
    <w:rPr>
      <w:rFonts w:asciiTheme="minorHAnsi" w:hAnsiTheme="minorHAnsi" w:cs="Arial"/>
      <w:sz w:val="24"/>
      <w:lang w:eastAsia="en-US"/>
    </w:rPr>
  </w:style>
  <w:style w:type="character" w:styleId="af2">
    <w:name w:val="annotation reference"/>
    <w:basedOn w:val="a2"/>
    <w:uiPriority w:val="99"/>
    <w:rsid w:val="00570DEB"/>
    <w:rPr>
      <w:sz w:val="16"/>
      <w:szCs w:val="16"/>
    </w:rPr>
  </w:style>
  <w:style w:type="paragraph" w:styleId="af3">
    <w:name w:val="annotation text"/>
    <w:basedOn w:val="a1"/>
    <w:link w:val="af4"/>
    <w:rsid w:val="00570DEB"/>
    <w:rPr>
      <w:sz w:val="20"/>
    </w:rPr>
  </w:style>
  <w:style w:type="character" w:customStyle="1" w:styleId="af4">
    <w:name w:val="Текст примечания Знак"/>
    <w:basedOn w:val="a2"/>
    <w:link w:val="af3"/>
    <w:rsid w:val="00570DEB"/>
    <w:rPr>
      <w:rFonts w:asciiTheme="minorHAnsi" w:hAnsiTheme="minorHAnsi" w:cs="Arial"/>
      <w:lang w:eastAsia="en-US"/>
    </w:rPr>
  </w:style>
  <w:style w:type="paragraph" w:styleId="af5">
    <w:name w:val="annotation subject"/>
    <w:basedOn w:val="af3"/>
    <w:next w:val="af3"/>
    <w:link w:val="af6"/>
    <w:rsid w:val="00570DEB"/>
    <w:rPr>
      <w:b/>
      <w:bCs/>
    </w:rPr>
  </w:style>
  <w:style w:type="character" w:customStyle="1" w:styleId="af6">
    <w:name w:val="Тема примечания Знак"/>
    <w:basedOn w:val="af4"/>
    <w:link w:val="af5"/>
    <w:rsid w:val="00570DEB"/>
    <w:rPr>
      <w:rFonts w:asciiTheme="minorHAnsi" w:hAnsiTheme="minorHAnsi" w:cs="Arial"/>
      <w:b/>
      <w:bCs/>
      <w:lang w:eastAsia="en-US"/>
    </w:rPr>
  </w:style>
  <w:style w:type="table" w:styleId="af7">
    <w:name w:val="Table Grid"/>
    <w:basedOn w:val="a3"/>
    <w:uiPriority w:val="59"/>
    <w:rsid w:val="00E57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otnote reference"/>
    <w:basedOn w:val="a2"/>
    <w:rsid w:val="00E5776E"/>
    <w:rPr>
      <w:vertAlign w:val="superscript"/>
    </w:rPr>
  </w:style>
  <w:style w:type="paragraph" w:customStyle="1" w:styleId="Default">
    <w:name w:val="Default"/>
    <w:rsid w:val="00825E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Revision"/>
    <w:hidden/>
    <w:uiPriority w:val="99"/>
    <w:semiHidden/>
    <w:rsid w:val="0030159D"/>
    <w:rPr>
      <w:rFonts w:asciiTheme="minorHAnsi" w:hAnsiTheme="minorHAnsi" w:cs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757E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1"/>
    <w:link w:val="afb"/>
    <w:uiPriority w:val="1"/>
    <w:qFormat/>
    <w:rsid w:val="00B757E7"/>
    <w:pPr>
      <w:widowControl w:val="0"/>
      <w:autoSpaceDE/>
      <w:autoSpaceDN/>
      <w:adjustRightInd/>
      <w:spacing w:before="6"/>
      <w:ind w:left="101" w:firstLine="567"/>
      <w:jc w:val="left"/>
    </w:pPr>
    <w:rPr>
      <w:rFonts w:ascii="Times New Roman" w:hAnsi="Times New Roman" w:cstheme="minorBidi"/>
      <w:szCs w:val="24"/>
      <w:lang w:val="en-US"/>
    </w:rPr>
  </w:style>
  <w:style w:type="character" w:customStyle="1" w:styleId="afb">
    <w:name w:val="Основной текст Знак"/>
    <w:basedOn w:val="a2"/>
    <w:link w:val="afa"/>
    <w:uiPriority w:val="1"/>
    <w:rsid w:val="00B757E7"/>
    <w:rPr>
      <w:rFonts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a1"/>
    <w:uiPriority w:val="1"/>
    <w:qFormat/>
    <w:rsid w:val="00B757E7"/>
    <w:pPr>
      <w:widowControl w:val="0"/>
      <w:autoSpaceDE/>
      <w:autoSpaceDN/>
      <w:adjustRightInd/>
      <w:ind w:firstLine="0"/>
      <w:jc w:val="left"/>
    </w:pPr>
    <w:rPr>
      <w:rFonts w:eastAsiaTheme="minorHAnsi" w:cstheme="minorBidi"/>
      <w:sz w:val="22"/>
      <w:szCs w:val="22"/>
      <w:lang w:val="en-US"/>
    </w:rPr>
  </w:style>
  <w:style w:type="character" w:styleId="afc">
    <w:name w:val="Hyperlink"/>
    <w:basedOn w:val="a2"/>
    <w:unhideWhenUsed/>
    <w:rsid w:val="00091946"/>
    <w:rPr>
      <w:color w:val="0563C1" w:themeColor="hyperlink"/>
      <w:u w:val="single"/>
    </w:rPr>
  </w:style>
  <w:style w:type="character" w:customStyle="1" w:styleId="afd">
    <w:name w:val="Основной текст_"/>
    <w:basedOn w:val="a2"/>
    <w:link w:val="31"/>
    <w:rsid w:val="00214186"/>
    <w:rPr>
      <w:rFonts w:ascii="Calibri" w:eastAsia="Calibri" w:hAnsi="Calibri" w:cs="Calibri"/>
      <w:shd w:val="clear" w:color="auto" w:fill="FFFFFF"/>
    </w:rPr>
  </w:style>
  <w:style w:type="character" w:customStyle="1" w:styleId="22">
    <w:name w:val="Заголовок №2_"/>
    <w:basedOn w:val="a2"/>
    <w:link w:val="23"/>
    <w:rsid w:val="00214186"/>
    <w:rPr>
      <w:rFonts w:ascii="Calibri" w:eastAsia="Calibri" w:hAnsi="Calibri" w:cs="Calibri"/>
      <w:shd w:val="clear" w:color="auto" w:fill="FFFFFF"/>
    </w:rPr>
  </w:style>
  <w:style w:type="character" w:customStyle="1" w:styleId="32">
    <w:name w:val="Основной текст (3)_"/>
    <w:basedOn w:val="a2"/>
    <w:link w:val="33"/>
    <w:rsid w:val="00214186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1pt">
    <w:name w:val="Основной текст + 11 pt"/>
    <w:basedOn w:val="afd"/>
    <w:rsid w:val="00214186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1">
    <w:name w:val="Основной текст (5)_"/>
    <w:basedOn w:val="a2"/>
    <w:link w:val="52"/>
    <w:rsid w:val="00214186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11">
    <w:name w:val="Заголовок №1_"/>
    <w:basedOn w:val="a2"/>
    <w:link w:val="12"/>
    <w:rsid w:val="00214186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3">
    <w:name w:val="Основной текст1"/>
    <w:basedOn w:val="afd"/>
    <w:rsid w:val="00214186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en-US"/>
    </w:rPr>
  </w:style>
  <w:style w:type="character" w:customStyle="1" w:styleId="24">
    <w:name w:val="Основной текст2"/>
    <w:basedOn w:val="afd"/>
    <w:rsid w:val="00214186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512pt">
    <w:name w:val="Основной текст (5) + 12 pt"/>
    <w:basedOn w:val="51"/>
    <w:rsid w:val="00214186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0">
    <w:name w:val="Основной текст (6)_"/>
    <w:basedOn w:val="a2"/>
    <w:link w:val="61"/>
    <w:rsid w:val="00214186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31">
    <w:name w:val="Основной текст3"/>
    <w:basedOn w:val="a1"/>
    <w:link w:val="afd"/>
    <w:rsid w:val="00214186"/>
    <w:pPr>
      <w:widowControl w:val="0"/>
      <w:shd w:val="clear" w:color="auto" w:fill="FFFFFF"/>
      <w:autoSpaceDE/>
      <w:autoSpaceDN/>
      <w:adjustRightInd/>
      <w:spacing w:after="60" w:line="0" w:lineRule="atLeast"/>
      <w:ind w:hanging="760"/>
      <w:jc w:val="right"/>
    </w:pPr>
    <w:rPr>
      <w:rFonts w:ascii="Calibri" w:eastAsia="Calibri" w:hAnsi="Calibri" w:cs="Calibri"/>
      <w:sz w:val="20"/>
      <w:lang w:eastAsia="ru-RU"/>
    </w:rPr>
  </w:style>
  <w:style w:type="paragraph" w:customStyle="1" w:styleId="23">
    <w:name w:val="Заголовок №2"/>
    <w:basedOn w:val="a1"/>
    <w:link w:val="22"/>
    <w:rsid w:val="00214186"/>
    <w:pPr>
      <w:widowControl w:val="0"/>
      <w:shd w:val="clear" w:color="auto" w:fill="FFFFFF"/>
      <w:autoSpaceDE/>
      <w:autoSpaceDN/>
      <w:adjustRightInd/>
      <w:spacing w:before="60" w:after="60" w:line="0" w:lineRule="atLeast"/>
      <w:ind w:hanging="560"/>
      <w:jc w:val="right"/>
      <w:outlineLvl w:val="1"/>
    </w:pPr>
    <w:rPr>
      <w:rFonts w:ascii="Calibri" w:eastAsia="Calibri" w:hAnsi="Calibri" w:cs="Calibri"/>
      <w:sz w:val="20"/>
      <w:lang w:eastAsia="ru-RU"/>
    </w:rPr>
  </w:style>
  <w:style w:type="paragraph" w:customStyle="1" w:styleId="33">
    <w:name w:val="Основной текст (3)"/>
    <w:basedOn w:val="a1"/>
    <w:link w:val="32"/>
    <w:rsid w:val="00214186"/>
    <w:pPr>
      <w:widowControl w:val="0"/>
      <w:shd w:val="clear" w:color="auto" w:fill="FFFFFF"/>
      <w:autoSpaceDE/>
      <w:autoSpaceDN/>
      <w:adjustRightInd/>
      <w:spacing w:line="292" w:lineRule="exact"/>
      <w:ind w:firstLine="0"/>
      <w:jc w:val="center"/>
    </w:pPr>
    <w:rPr>
      <w:rFonts w:ascii="Calibri" w:eastAsia="Calibri" w:hAnsi="Calibri" w:cs="Calibri"/>
      <w:b/>
      <w:bCs/>
      <w:sz w:val="20"/>
      <w:lang w:eastAsia="ru-RU"/>
    </w:rPr>
  </w:style>
  <w:style w:type="paragraph" w:customStyle="1" w:styleId="52">
    <w:name w:val="Основной текст (5)"/>
    <w:basedOn w:val="a1"/>
    <w:link w:val="51"/>
    <w:rsid w:val="00214186"/>
    <w:pPr>
      <w:widowControl w:val="0"/>
      <w:shd w:val="clear" w:color="auto" w:fill="FFFFFF"/>
      <w:autoSpaceDE/>
      <w:autoSpaceDN/>
      <w:adjustRightInd/>
      <w:spacing w:before="60" w:after="60" w:line="0" w:lineRule="atLeast"/>
      <w:ind w:hanging="600"/>
    </w:pPr>
    <w:rPr>
      <w:rFonts w:ascii="Calibri" w:eastAsia="Calibri" w:hAnsi="Calibri" w:cs="Calibri"/>
      <w:sz w:val="22"/>
      <w:szCs w:val="22"/>
      <w:lang w:eastAsia="ru-RU"/>
    </w:rPr>
  </w:style>
  <w:style w:type="paragraph" w:customStyle="1" w:styleId="12">
    <w:name w:val="Заголовок №1"/>
    <w:basedOn w:val="a1"/>
    <w:link w:val="11"/>
    <w:rsid w:val="00214186"/>
    <w:pPr>
      <w:widowControl w:val="0"/>
      <w:shd w:val="clear" w:color="auto" w:fill="FFFFFF"/>
      <w:autoSpaceDE/>
      <w:autoSpaceDN/>
      <w:adjustRightInd/>
      <w:spacing w:line="432" w:lineRule="exact"/>
      <w:ind w:firstLine="0"/>
      <w:outlineLvl w:val="0"/>
    </w:pPr>
    <w:rPr>
      <w:rFonts w:ascii="Calibri" w:eastAsia="Calibri" w:hAnsi="Calibri" w:cs="Calibri"/>
      <w:b/>
      <w:bCs/>
      <w:sz w:val="20"/>
      <w:lang w:eastAsia="ru-RU"/>
    </w:rPr>
  </w:style>
  <w:style w:type="paragraph" w:customStyle="1" w:styleId="61">
    <w:name w:val="Основной текст (6)"/>
    <w:basedOn w:val="a1"/>
    <w:link w:val="60"/>
    <w:rsid w:val="00214186"/>
    <w:pPr>
      <w:widowControl w:val="0"/>
      <w:shd w:val="clear" w:color="auto" w:fill="FFFFFF"/>
      <w:autoSpaceDE/>
      <w:autoSpaceDN/>
      <w:adjustRightInd/>
      <w:spacing w:line="295" w:lineRule="exact"/>
      <w:ind w:firstLine="0"/>
    </w:pPr>
    <w:rPr>
      <w:rFonts w:ascii="Calibri" w:eastAsia="Calibri" w:hAnsi="Calibri" w:cs="Calibri"/>
      <w:b/>
      <w:bCs/>
      <w:sz w:val="22"/>
      <w:szCs w:val="22"/>
      <w:lang w:eastAsia="ru-RU"/>
    </w:rPr>
  </w:style>
  <w:style w:type="character" w:customStyle="1" w:styleId="afe">
    <w:name w:val="Гипертекстовая ссылка"/>
    <w:basedOn w:val="a2"/>
    <w:uiPriority w:val="99"/>
    <w:rsid w:val="009E3CF2"/>
    <w:rPr>
      <w:color w:val="106BBE"/>
    </w:rPr>
  </w:style>
  <w:style w:type="paragraph" w:styleId="aff">
    <w:name w:val="Normal (Web)"/>
    <w:basedOn w:val="a1"/>
    <w:uiPriority w:val="99"/>
    <w:semiHidden/>
    <w:unhideWhenUsed/>
    <w:rsid w:val="00395CA4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80;&#1085;&#1072;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D065-2248-4D3F-80F4-A1E697471964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4D317F6-DBDA-42E6-9B28-474FF3BA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</TotalTime>
  <Pages>4</Pages>
  <Words>483</Words>
  <Characters>3925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АКАДЕМИЯ  НАУК</vt:lpstr>
    </vt:vector>
  </TitlesOfParts>
  <Company>BIC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АКАДЕМИЯ  НАУК</dc:title>
  <dc:creator>Ilyina V.A.</dc:creator>
  <cp:lastModifiedBy>Рудер</cp:lastModifiedBy>
  <cp:revision>2</cp:revision>
  <cp:lastPrinted>2022-04-18T04:07:00Z</cp:lastPrinted>
  <dcterms:created xsi:type="dcterms:W3CDTF">2026-07-06T08:47:00Z</dcterms:created>
  <dcterms:modified xsi:type="dcterms:W3CDTF">2026-07-06T08:47:00Z</dcterms:modified>
</cp:coreProperties>
</file>